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C7" w:rsidRPr="008421C7" w:rsidRDefault="00187C5F" w:rsidP="008421C7">
      <w:pPr>
        <w:jc w:val="both"/>
        <w:sectPr w:rsidR="008421C7" w:rsidRPr="008421C7" w:rsidSect="00206F35">
          <w:footerReference w:type="default" r:id="rId7"/>
          <w:pgSz w:w="12240" w:h="15840" w:code="1"/>
          <w:pgMar w:top="432" w:right="864" w:bottom="1440" w:left="864" w:header="720" w:footer="864" w:gutter="0"/>
          <w:cols w:space="720"/>
          <w:docGrid w:linePitch="326"/>
        </w:sectPr>
      </w:pPr>
      <w:r>
        <w:rPr>
          <w:rFonts w:ascii="Garamond" w:hAnsi="Garamond"/>
          <w:b/>
          <w:smallCaps/>
          <w:noProof/>
          <w:color w:val="000080"/>
          <w:kern w:val="2"/>
          <w:position w:val="6"/>
          <w:sz w:val="84"/>
          <w:szCs w:val="84"/>
        </w:rPr>
        <w:drawing>
          <wp:inline distT="0" distB="0" distL="0" distR="0">
            <wp:extent cx="6667500" cy="952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6D" w:rsidRDefault="00C9326D" w:rsidP="004859AA">
      <w:pPr>
        <w:pStyle w:val="NoSpacing"/>
        <w:jc w:val="left"/>
      </w:pPr>
    </w:p>
    <w:p w:rsidR="002C2756" w:rsidRPr="000C1ADA" w:rsidRDefault="002C2756" w:rsidP="002C2756">
      <w:pPr>
        <w:shd w:val="clear" w:color="auto" w:fill="FFFFFF"/>
        <w:spacing w:after="120" w:line="360" w:lineRule="atLeast"/>
        <w:ind w:left="-270" w:right="-576"/>
        <w:jc w:val="center"/>
        <w:rPr>
          <w:b/>
          <w:bCs/>
          <w:sz w:val="40"/>
          <w:szCs w:val="40"/>
        </w:rPr>
      </w:pPr>
      <w:r w:rsidRPr="000C1ADA">
        <w:rPr>
          <w:b/>
          <w:bCs/>
          <w:sz w:val="40"/>
          <w:szCs w:val="40"/>
        </w:rPr>
        <w:t>Eco-Art Registration Form</w:t>
      </w:r>
    </w:p>
    <w:p w:rsidR="002C2756" w:rsidRPr="00580D31" w:rsidRDefault="002C2756" w:rsidP="002C2756">
      <w:pPr>
        <w:shd w:val="clear" w:color="auto" w:fill="FFFFFF"/>
        <w:spacing w:line="360" w:lineRule="atLeast"/>
        <w:ind w:left="-270" w:right="-576"/>
        <w:jc w:val="center"/>
        <w:rPr>
          <w:b/>
          <w:bCs/>
          <w:sz w:val="28"/>
          <w:szCs w:val="28"/>
        </w:rPr>
      </w:pPr>
      <w:r w:rsidRPr="00580D31">
        <w:rPr>
          <w:b/>
          <w:bCs/>
          <w:sz w:val="28"/>
          <w:szCs w:val="28"/>
        </w:rPr>
        <w:t>For Groundwork Lawrence’s Annual Glow Gala and Fundraiser</w:t>
      </w:r>
    </w:p>
    <w:p w:rsidR="002C2756" w:rsidRPr="00580D31" w:rsidRDefault="002C2756" w:rsidP="002C2756">
      <w:pPr>
        <w:shd w:val="clear" w:color="auto" w:fill="FFFFFF"/>
        <w:spacing w:line="360" w:lineRule="atLeast"/>
        <w:ind w:left="-270" w:right="-576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November</w:t>
      </w:r>
      <w:r w:rsidRPr="00580D31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29</w:t>
      </w:r>
      <w:r w:rsidRPr="00580D31">
        <w:rPr>
          <w:b/>
          <w:bCs/>
          <w:i/>
          <w:sz w:val="28"/>
          <w:szCs w:val="28"/>
        </w:rPr>
        <w:t>, 20</w:t>
      </w:r>
      <w:r>
        <w:rPr>
          <w:b/>
          <w:bCs/>
          <w:i/>
          <w:sz w:val="28"/>
          <w:szCs w:val="28"/>
        </w:rPr>
        <w:t>12, 6:0</w:t>
      </w:r>
      <w:r w:rsidRPr="00580D31">
        <w:rPr>
          <w:b/>
          <w:bCs/>
          <w:i/>
          <w:sz w:val="28"/>
          <w:szCs w:val="28"/>
        </w:rPr>
        <w:t>0 – 10:00 PM</w:t>
      </w:r>
    </w:p>
    <w:p w:rsidR="002C2756" w:rsidRDefault="002C2756" w:rsidP="002C2756">
      <w:pPr>
        <w:ind w:left="-270" w:right="-576"/>
        <w:jc w:val="left"/>
        <w:rPr>
          <w:b/>
        </w:rPr>
      </w:pPr>
    </w:p>
    <w:p w:rsidR="002C2756" w:rsidRPr="00580D31" w:rsidRDefault="002C2756" w:rsidP="002C2756">
      <w:pPr>
        <w:ind w:left="-270" w:right="-576"/>
        <w:jc w:val="left"/>
      </w:pPr>
      <w:r w:rsidRPr="00580D31">
        <w:t xml:space="preserve">Please complete the entire form.  The eco-art description and materials used are a key part of the eco-art and will be highlighted as part of the event.  </w:t>
      </w: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spacing w:after="120"/>
        <w:ind w:left="-274" w:right="-576"/>
        <w:jc w:val="left"/>
        <w:rPr>
          <w:b/>
        </w:rPr>
      </w:pPr>
      <w:r w:rsidRPr="00974DF4">
        <w:rPr>
          <w:b/>
        </w:rPr>
        <w:t xml:space="preserve">Artist Name: </w:t>
      </w:r>
    </w:p>
    <w:p w:rsidR="002C2756" w:rsidRPr="00974DF4" w:rsidRDefault="002C2756" w:rsidP="002C2756">
      <w:pPr>
        <w:spacing w:after="120"/>
        <w:ind w:left="-274" w:right="-576"/>
        <w:jc w:val="left"/>
        <w:rPr>
          <w:b/>
        </w:rPr>
      </w:pPr>
      <w:r>
        <w:rPr>
          <w:b/>
        </w:rPr>
        <w:t xml:space="preserve">Youth  </w:t>
      </w:r>
      <w:r>
        <w:rPr>
          <w:b/>
        </w:rPr>
        <w:tab/>
      </w:r>
      <w:r>
        <w:rPr>
          <w:b/>
        </w:rPr>
        <w:tab/>
        <w:t xml:space="preserve">Adult </w:t>
      </w:r>
      <w:r>
        <w:rPr>
          <w:b/>
        </w:rPr>
        <w:tab/>
      </w:r>
      <w:r>
        <w:rPr>
          <w:b/>
        </w:rPr>
        <w:tab/>
      </w:r>
      <w:r w:rsidRPr="00580D31">
        <w:t>(</w:t>
      </w:r>
      <w:r>
        <w:t>CIRCLE ONE</w:t>
      </w:r>
      <w:r w:rsidRPr="00580D31">
        <w:t>)</w:t>
      </w:r>
    </w:p>
    <w:p w:rsidR="002C2756" w:rsidRPr="00974DF4" w:rsidRDefault="002C2756" w:rsidP="002C2756">
      <w:pPr>
        <w:spacing w:after="120"/>
        <w:ind w:left="-274" w:right="-576"/>
        <w:jc w:val="left"/>
        <w:rPr>
          <w:b/>
        </w:rPr>
      </w:pPr>
      <w:r w:rsidRPr="00974DF4">
        <w:rPr>
          <w:b/>
        </w:rPr>
        <w:t>Address:</w:t>
      </w:r>
    </w:p>
    <w:p w:rsidR="002C2756" w:rsidRPr="00974DF4" w:rsidRDefault="002C2756" w:rsidP="002C2756">
      <w:pPr>
        <w:spacing w:after="120"/>
        <w:ind w:left="-274" w:right="-576"/>
        <w:jc w:val="left"/>
        <w:rPr>
          <w:b/>
        </w:rPr>
      </w:pPr>
      <w:r w:rsidRPr="00974DF4">
        <w:rPr>
          <w:b/>
        </w:rPr>
        <w:t xml:space="preserve">Email: </w:t>
      </w:r>
    </w:p>
    <w:p w:rsidR="002C2756" w:rsidRPr="00974DF4" w:rsidRDefault="002C2756" w:rsidP="002C2756">
      <w:pPr>
        <w:spacing w:after="120"/>
        <w:ind w:left="-274" w:right="-576"/>
        <w:jc w:val="left"/>
        <w:rPr>
          <w:b/>
        </w:rPr>
      </w:pPr>
      <w:r w:rsidRPr="00974DF4">
        <w:rPr>
          <w:b/>
        </w:rPr>
        <w:t xml:space="preserve">Phone:  </w:t>
      </w:r>
    </w:p>
    <w:p w:rsidR="002C2756" w:rsidRPr="00974DF4" w:rsidRDefault="002C2756" w:rsidP="002C2756">
      <w:pPr>
        <w:autoSpaceDE w:val="0"/>
        <w:autoSpaceDN w:val="0"/>
        <w:adjustRightInd w:val="0"/>
        <w:spacing w:after="120"/>
        <w:ind w:left="-274" w:right="-576"/>
        <w:jc w:val="left"/>
        <w:rPr>
          <w:b/>
        </w:rPr>
      </w:pPr>
      <w:r w:rsidRPr="00974DF4">
        <w:rPr>
          <w:b/>
        </w:rPr>
        <w:t>Piece Name</w:t>
      </w:r>
      <w:r w:rsidRPr="00580D31">
        <w:t>:</w:t>
      </w:r>
      <w:r w:rsidRPr="00974DF4">
        <w:rPr>
          <w:b/>
        </w:rPr>
        <w:t xml:space="preserve">  </w:t>
      </w:r>
    </w:p>
    <w:p w:rsidR="002C2756" w:rsidRPr="00974DF4" w:rsidRDefault="002C2756" w:rsidP="002C2756">
      <w:pPr>
        <w:autoSpaceDE w:val="0"/>
        <w:autoSpaceDN w:val="0"/>
        <w:adjustRightInd w:val="0"/>
        <w:spacing w:after="120"/>
        <w:ind w:left="-274" w:right="-576"/>
        <w:jc w:val="left"/>
        <w:rPr>
          <w:b/>
        </w:rPr>
      </w:pPr>
      <w:r w:rsidRPr="00974DF4">
        <w:rPr>
          <w:b/>
        </w:rPr>
        <w:t xml:space="preserve">Minimum </w:t>
      </w:r>
      <w:r>
        <w:rPr>
          <w:b/>
        </w:rPr>
        <w:t>Sale Price</w:t>
      </w:r>
      <w:r w:rsidRPr="00974DF4">
        <w:rPr>
          <w:b/>
        </w:rPr>
        <w:t xml:space="preserve"> </w:t>
      </w:r>
      <w:r w:rsidRPr="00580D31">
        <w:t>(</w:t>
      </w:r>
      <w:r>
        <w:t>$20 or higher</w:t>
      </w:r>
      <w:r w:rsidRPr="00580D31">
        <w:t>):</w:t>
      </w:r>
      <w:r w:rsidRPr="00974DF4">
        <w:rPr>
          <w:b/>
        </w:rPr>
        <w:t xml:space="preserve">  </w:t>
      </w:r>
      <w:r>
        <w:rPr>
          <w:b/>
        </w:rPr>
        <w:t>$__________</w:t>
      </w:r>
    </w:p>
    <w:p w:rsidR="002C2756" w:rsidRDefault="002C2756" w:rsidP="002C2756">
      <w:pPr>
        <w:autoSpaceDE w:val="0"/>
        <w:autoSpaceDN w:val="0"/>
        <w:adjustRightInd w:val="0"/>
        <w:ind w:left="-270" w:right="-576"/>
        <w:jc w:val="left"/>
      </w:pPr>
    </w:p>
    <w:p w:rsidR="002C2756" w:rsidRPr="00974DF4" w:rsidRDefault="002C2756" w:rsidP="002C2756">
      <w:pPr>
        <w:autoSpaceDE w:val="0"/>
        <w:autoSpaceDN w:val="0"/>
        <w:adjustRightInd w:val="0"/>
        <w:ind w:left="-270" w:right="-576"/>
        <w:jc w:val="left"/>
        <w:rPr>
          <w:b/>
        </w:rPr>
      </w:pPr>
      <w:r w:rsidRPr="00974DF4">
        <w:rPr>
          <w:b/>
        </w:rPr>
        <w:t xml:space="preserve">Description:  How does your </w:t>
      </w:r>
      <w:r>
        <w:rPr>
          <w:b/>
        </w:rPr>
        <w:t>eco-</w:t>
      </w:r>
      <w:r w:rsidRPr="00974DF4">
        <w:rPr>
          <w:b/>
        </w:rPr>
        <w:t xml:space="preserve">art </w:t>
      </w:r>
      <w:r>
        <w:rPr>
          <w:b/>
        </w:rPr>
        <w:t xml:space="preserve">address the requirements below?  </w:t>
      </w:r>
    </w:p>
    <w:p w:rsidR="002C2756" w:rsidRPr="00972122" w:rsidRDefault="002C2756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Incorporates at least one</w:t>
      </w:r>
      <w:r w:rsidRPr="00972122">
        <w:rPr>
          <w:rFonts w:eastAsia="Times New Roman"/>
          <w:sz w:val="22"/>
          <w:szCs w:val="22"/>
        </w:rPr>
        <w:t xml:space="preserve"> of the </w:t>
      </w:r>
      <w:r>
        <w:rPr>
          <w:rFonts w:eastAsia="Times New Roman"/>
          <w:sz w:val="22"/>
          <w:szCs w:val="22"/>
        </w:rPr>
        <w:t>“4</w:t>
      </w:r>
      <w:r w:rsidRPr="00972122">
        <w:rPr>
          <w:rFonts w:eastAsia="Times New Roman"/>
          <w:sz w:val="22"/>
          <w:szCs w:val="22"/>
        </w:rPr>
        <w:t xml:space="preserve"> R’s</w:t>
      </w:r>
      <w:r>
        <w:rPr>
          <w:rFonts w:eastAsia="Times New Roman"/>
          <w:sz w:val="22"/>
          <w:szCs w:val="22"/>
        </w:rPr>
        <w:t>” (Reduce, R</w:t>
      </w:r>
      <w:r w:rsidRPr="00972122">
        <w:rPr>
          <w:rFonts w:eastAsia="Times New Roman"/>
          <w:sz w:val="22"/>
          <w:szCs w:val="22"/>
        </w:rPr>
        <w:t>eus</w:t>
      </w:r>
      <w:r>
        <w:rPr>
          <w:rFonts w:eastAsia="Times New Roman"/>
          <w:sz w:val="22"/>
          <w:szCs w:val="22"/>
        </w:rPr>
        <w:t>e</w:t>
      </w:r>
      <w:r w:rsidRPr="00972122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R</w:t>
      </w:r>
      <w:r w:rsidRPr="00972122">
        <w:rPr>
          <w:rFonts w:eastAsia="Times New Roman"/>
          <w:sz w:val="22"/>
          <w:szCs w:val="22"/>
        </w:rPr>
        <w:t>ecycle</w:t>
      </w:r>
      <w:r>
        <w:rPr>
          <w:rFonts w:eastAsia="Times New Roman"/>
          <w:sz w:val="22"/>
          <w:szCs w:val="22"/>
        </w:rPr>
        <w:t xml:space="preserve">, Repaired) </w:t>
      </w:r>
      <w:r w:rsidRPr="00804D23">
        <w:rPr>
          <w:rFonts w:eastAsia="Times New Roman"/>
          <w:b/>
          <w:sz w:val="22"/>
          <w:szCs w:val="22"/>
        </w:rPr>
        <w:t>(REQUIRED)</w:t>
      </w:r>
    </w:p>
    <w:p w:rsidR="002C2756" w:rsidRPr="00972122" w:rsidRDefault="002C2756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</w:t>
      </w:r>
      <w:r w:rsidRPr="00972122">
        <w:rPr>
          <w:rFonts w:eastAsia="Times New Roman"/>
          <w:sz w:val="22"/>
          <w:szCs w:val="22"/>
        </w:rPr>
        <w:t>romotes environmental awareness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AND/OR</w:t>
      </w:r>
    </w:p>
    <w:p w:rsidR="002C2756" w:rsidRPr="00972122" w:rsidRDefault="002C2756" w:rsidP="002C2756">
      <w:pPr>
        <w:numPr>
          <w:ilvl w:val="0"/>
          <w:numId w:val="9"/>
        </w:numPr>
        <w:ind w:right="-576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</w:t>
      </w:r>
      <w:r w:rsidRPr="00972122">
        <w:rPr>
          <w:rFonts w:eastAsia="Times New Roman"/>
          <w:sz w:val="22"/>
          <w:szCs w:val="22"/>
        </w:rPr>
        <w:t xml:space="preserve">ducates </w:t>
      </w:r>
      <w:r>
        <w:rPr>
          <w:rFonts w:eastAsia="Times New Roman"/>
          <w:sz w:val="22"/>
          <w:szCs w:val="22"/>
        </w:rPr>
        <w:t xml:space="preserve">others </w:t>
      </w:r>
      <w:r w:rsidRPr="00972122">
        <w:rPr>
          <w:rFonts w:eastAsia="Times New Roman"/>
          <w:sz w:val="22"/>
          <w:szCs w:val="22"/>
        </w:rPr>
        <w:t xml:space="preserve">about </w:t>
      </w:r>
      <w:r>
        <w:rPr>
          <w:rFonts w:eastAsia="Times New Roman"/>
          <w:sz w:val="22"/>
          <w:szCs w:val="22"/>
        </w:rPr>
        <w:t xml:space="preserve">environmental injustice, and/or conveys a vision for addressing it </w:t>
      </w:r>
      <w:r>
        <w:rPr>
          <w:rFonts w:eastAsia="Times New Roman"/>
          <w:b/>
          <w:sz w:val="22"/>
          <w:szCs w:val="22"/>
        </w:rPr>
        <w:t>AND/OR</w:t>
      </w:r>
    </w:p>
    <w:p w:rsidR="002C2756" w:rsidRPr="002C2756" w:rsidRDefault="002C2756" w:rsidP="002C2756">
      <w:pPr>
        <w:numPr>
          <w:ilvl w:val="0"/>
          <w:numId w:val="9"/>
        </w:numPr>
        <w:ind w:left="-270" w:right="-576"/>
        <w:jc w:val="left"/>
        <w:rPr>
          <w:b/>
        </w:rPr>
      </w:pPr>
      <w:r w:rsidRPr="002C2756">
        <w:rPr>
          <w:rFonts w:eastAsia="Times New Roman"/>
          <w:sz w:val="22"/>
          <w:szCs w:val="22"/>
        </w:rPr>
        <w:t>Is comprised of environmentally-friendly materials.</w:t>
      </w:r>
    </w:p>
    <w:p w:rsidR="002C2756" w:rsidRDefault="002C2756" w:rsidP="002C2756">
      <w:pPr>
        <w:ind w:left="-270" w:right="-576"/>
        <w:jc w:val="left"/>
        <w:rPr>
          <w:b/>
        </w:rPr>
      </w:pPr>
    </w:p>
    <w:p w:rsidR="002C2756" w:rsidRDefault="002C2756" w:rsidP="002C2756">
      <w:pPr>
        <w:ind w:left="-270" w:right="-576"/>
        <w:jc w:val="left"/>
        <w:rPr>
          <w:b/>
        </w:rPr>
      </w:pPr>
    </w:p>
    <w:p w:rsidR="002C2756" w:rsidRDefault="002C2756" w:rsidP="002C2756">
      <w:pPr>
        <w:ind w:left="-270" w:right="-576"/>
        <w:jc w:val="left"/>
        <w:rPr>
          <w:b/>
        </w:rPr>
      </w:pPr>
    </w:p>
    <w:p w:rsidR="002C2756" w:rsidRDefault="002C2756" w:rsidP="002C2756">
      <w:pPr>
        <w:ind w:left="-270" w:right="-576"/>
        <w:jc w:val="left"/>
        <w:rPr>
          <w:b/>
        </w:rPr>
      </w:pPr>
    </w:p>
    <w:p w:rsidR="002C2756" w:rsidRDefault="002C2756" w:rsidP="002C2756">
      <w:pPr>
        <w:ind w:left="-270" w:right="-576"/>
        <w:jc w:val="left"/>
      </w:pPr>
      <w:r w:rsidRPr="00974DF4">
        <w:rPr>
          <w:b/>
        </w:rPr>
        <w:t xml:space="preserve">Eco-Art Materials Used:  </w:t>
      </w: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  <w:r w:rsidRPr="00974DF4">
        <w:rPr>
          <w:b/>
        </w:rPr>
        <w:t>Artist Info/Bio:</w:t>
      </w: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</w:p>
    <w:p w:rsidR="002C2756" w:rsidRDefault="002C2756" w:rsidP="002C2756">
      <w:pPr>
        <w:ind w:left="-270" w:right="-576"/>
        <w:jc w:val="left"/>
      </w:pPr>
      <w:r>
        <w:rPr>
          <w:b/>
        </w:rPr>
        <w:t>A</w:t>
      </w:r>
      <w:r w:rsidRPr="00974DF4">
        <w:rPr>
          <w:b/>
        </w:rPr>
        <w:t>dditional info or comments</w:t>
      </w:r>
      <w:r>
        <w:rPr>
          <w:b/>
        </w:rPr>
        <w:t xml:space="preserve"> including if you’ve decided to incorporate the 11</w:t>
      </w:r>
      <w:r w:rsidRPr="00A146D7">
        <w:rPr>
          <w:b/>
          <w:vertAlign w:val="superscript"/>
        </w:rPr>
        <w:t>th</w:t>
      </w:r>
      <w:r>
        <w:rPr>
          <w:b/>
        </w:rPr>
        <w:t xml:space="preserve"> year anniversary into your artwork</w:t>
      </w:r>
      <w:r w:rsidRPr="00974DF4">
        <w:rPr>
          <w:b/>
        </w:rPr>
        <w:t>:</w:t>
      </w:r>
    </w:p>
    <w:p w:rsidR="005F240E" w:rsidRDefault="005F240E" w:rsidP="007766C8">
      <w:pPr>
        <w:jc w:val="left"/>
        <w:rPr>
          <w:rFonts w:ascii="Times New Roman" w:hAnsi="Times New Roman"/>
          <w:szCs w:val="24"/>
        </w:rPr>
      </w:pPr>
    </w:p>
    <w:p w:rsidR="00B96075" w:rsidRDefault="000C6263" w:rsidP="007766C8">
      <w:p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00.15pt;margin-top:4.05pt;width:207.3pt;height:25.45pt;z-index:251657728;mso-width-relative:margin;mso-height-relative:margin" stroked="f">
            <v:textbox style="mso-next-textbox:#_x0000_s1054">
              <w:txbxContent>
                <w:p w:rsidR="00942246" w:rsidRPr="00E20979" w:rsidRDefault="00942246" w:rsidP="00E2097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B96075" w:rsidSect="00B3643B">
      <w:type w:val="continuous"/>
      <w:pgSz w:w="12240" w:h="15840" w:code="1"/>
      <w:pgMar w:top="-720" w:right="1152" w:bottom="1152" w:left="1152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AC" w:rsidRDefault="00A412AC">
      <w:r>
        <w:separator/>
      </w:r>
    </w:p>
  </w:endnote>
  <w:endnote w:type="continuationSeparator" w:id="0">
    <w:p w:rsidR="00A412AC" w:rsidRDefault="00A4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mdITC Bk BT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46" w:rsidRPr="00EF69A6" w:rsidRDefault="00942246" w:rsidP="00937FDF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</w:p>
  <w:p w:rsidR="00942246" w:rsidRPr="005A2EE6" w:rsidRDefault="00942246" w:rsidP="00061FB9">
    <w:pPr>
      <w:pStyle w:val="Footer"/>
      <w:jc w:val="center"/>
      <w:rPr>
        <w:rFonts w:ascii="Garamond" w:hAnsi="Garamond"/>
        <w:b/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Groundwork Lawrence│ 60 Island Street │ Lawrence, MA 01840</w:t>
    </w:r>
  </w:p>
  <w:p w:rsidR="00942246" w:rsidRPr="005A2EE6" w:rsidRDefault="00942246" w:rsidP="00061FB9">
    <w:pPr>
      <w:pStyle w:val="Footer"/>
      <w:tabs>
        <w:tab w:val="clear" w:pos="4320"/>
        <w:tab w:val="clear" w:pos="8640"/>
        <w:tab w:val="center" w:pos="4752"/>
        <w:tab w:val="right" w:pos="9504"/>
      </w:tabs>
      <w:jc w:val="center"/>
      <w:rPr>
        <w:color w:val="00833B"/>
        <w:sz w:val="22"/>
        <w:szCs w:val="22"/>
      </w:rPr>
    </w:pPr>
    <w:r w:rsidRPr="005A2EE6">
      <w:rPr>
        <w:rFonts w:ascii="Garamond" w:hAnsi="Garamond"/>
        <w:b/>
        <w:color w:val="00833B"/>
        <w:sz w:val="22"/>
        <w:szCs w:val="22"/>
      </w:rPr>
      <w:t>T: (978) 974-0770 │ F: (978) 974-0882 │ www.groundworklawrence.org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AC" w:rsidRDefault="00A412AC">
      <w:r>
        <w:separator/>
      </w:r>
    </w:p>
  </w:footnote>
  <w:footnote w:type="continuationSeparator" w:id="0">
    <w:p w:rsidR="00A412AC" w:rsidRDefault="00A41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6478"/>
    <w:multiLevelType w:val="hybridMultilevel"/>
    <w:tmpl w:val="569C09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D6A55"/>
    <w:multiLevelType w:val="hybridMultilevel"/>
    <w:tmpl w:val="243C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F7645"/>
    <w:multiLevelType w:val="hybridMultilevel"/>
    <w:tmpl w:val="DA56D758"/>
    <w:lvl w:ilvl="0" w:tplc="EB829D5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D247C5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CBA9D9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C0EDD9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7646FE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6C8E4B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9CA122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880542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D9C6EF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BF037E7"/>
    <w:multiLevelType w:val="singleLevel"/>
    <w:tmpl w:val="752EC036"/>
    <w:lvl w:ilvl="0">
      <w:start w:val="1"/>
      <w:numFmt w:val="bullet"/>
      <w:lvlText w:val="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</w:rPr>
    </w:lvl>
  </w:abstractNum>
  <w:abstractNum w:abstractNumId="5">
    <w:nsid w:val="45674096"/>
    <w:multiLevelType w:val="hybridMultilevel"/>
    <w:tmpl w:val="970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2714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9436F87"/>
    <w:multiLevelType w:val="hybridMultilevel"/>
    <w:tmpl w:val="AD228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25E7A"/>
    <w:multiLevelType w:val="hybridMultilevel"/>
    <w:tmpl w:val="8FA66E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>
      <o:colormenu v:ext="edit" strokecolor="green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5F71"/>
    <w:rsid w:val="00003327"/>
    <w:rsid w:val="00061FB9"/>
    <w:rsid w:val="00064644"/>
    <w:rsid w:val="000655E1"/>
    <w:rsid w:val="0007035A"/>
    <w:rsid w:val="000903F1"/>
    <w:rsid w:val="00090ED2"/>
    <w:rsid w:val="00096878"/>
    <w:rsid w:val="000A1A3C"/>
    <w:rsid w:val="000A270E"/>
    <w:rsid w:val="000B28B8"/>
    <w:rsid w:val="000C1ADA"/>
    <w:rsid w:val="000C6263"/>
    <w:rsid w:val="000C7A9B"/>
    <w:rsid w:val="000F507D"/>
    <w:rsid w:val="00140DB1"/>
    <w:rsid w:val="00155E31"/>
    <w:rsid w:val="00163009"/>
    <w:rsid w:val="0017481C"/>
    <w:rsid w:val="001767C6"/>
    <w:rsid w:val="001767C8"/>
    <w:rsid w:val="001821A3"/>
    <w:rsid w:val="00182676"/>
    <w:rsid w:val="00187C5F"/>
    <w:rsid w:val="001954AE"/>
    <w:rsid w:val="001A40C9"/>
    <w:rsid w:val="001A7A4C"/>
    <w:rsid w:val="001B08D4"/>
    <w:rsid w:val="001B5383"/>
    <w:rsid w:val="001C18A2"/>
    <w:rsid w:val="001F0874"/>
    <w:rsid w:val="001F5909"/>
    <w:rsid w:val="00200AB6"/>
    <w:rsid w:val="00206602"/>
    <w:rsid w:val="00206F35"/>
    <w:rsid w:val="00220659"/>
    <w:rsid w:val="00224574"/>
    <w:rsid w:val="002441F2"/>
    <w:rsid w:val="00246D70"/>
    <w:rsid w:val="00263CE1"/>
    <w:rsid w:val="00272C8B"/>
    <w:rsid w:val="00284384"/>
    <w:rsid w:val="002C2756"/>
    <w:rsid w:val="002C3F9D"/>
    <w:rsid w:val="002D393A"/>
    <w:rsid w:val="002E19C3"/>
    <w:rsid w:val="002F0E30"/>
    <w:rsid w:val="002F4EB7"/>
    <w:rsid w:val="002F5B79"/>
    <w:rsid w:val="003009D7"/>
    <w:rsid w:val="00307537"/>
    <w:rsid w:val="00342E09"/>
    <w:rsid w:val="00361432"/>
    <w:rsid w:val="00372D75"/>
    <w:rsid w:val="003737E8"/>
    <w:rsid w:val="003807A1"/>
    <w:rsid w:val="00380E55"/>
    <w:rsid w:val="00395657"/>
    <w:rsid w:val="0039719C"/>
    <w:rsid w:val="003B28AD"/>
    <w:rsid w:val="003B562E"/>
    <w:rsid w:val="003C073D"/>
    <w:rsid w:val="003C1739"/>
    <w:rsid w:val="003C452D"/>
    <w:rsid w:val="003C5323"/>
    <w:rsid w:val="003D761A"/>
    <w:rsid w:val="003D7EE8"/>
    <w:rsid w:val="003E5ED7"/>
    <w:rsid w:val="003F5F19"/>
    <w:rsid w:val="00407944"/>
    <w:rsid w:val="004104C3"/>
    <w:rsid w:val="004105EB"/>
    <w:rsid w:val="00441F99"/>
    <w:rsid w:val="00444998"/>
    <w:rsid w:val="00452D7F"/>
    <w:rsid w:val="00483C06"/>
    <w:rsid w:val="004859AA"/>
    <w:rsid w:val="00492B55"/>
    <w:rsid w:val="00492BCA"/>
    <w:rsid w:val="004D5BD8"/>
    <w:rsid w:val="004E758C"/>
    <w:rsid w:val="004F6072"/>
    <w:rsid w:val="005108A6"/>
    <w:rsid w:val="005446BC"/>
    <w:rsid w:val="00557E8D"/>
    <w:rsid w:val="005A2EE6"/>
    <w:rsid w:val="005A388A"/>
    <w:rsid w:val="005B286A"/>
    <w:rsid w:val="005B4636"/>
    <w:rsid w:val="005D3366"/>
    <w:rsid w:val="005D7B5E"/>
    <w:rsid w:val="005E125D"/>
    <w:rsid w:val="005F240E"/>
    <w:rsid w:val="00600E56"/>
    <w:rsid w:val="00624E32"/>
    <w:rsid w:val="0062565A"/>
    <w:rsid w:val="00646BA2"/>
    <w:rsid w:val="006476C3"/>
    <w:rsid w:val="006528D9"/>
    <w:rsid w:val="0066017B"/>
    <w:rsid w:val="006704F0"/>
    <w:rsid w:val="00672B2E"/>
    <w:rsid w:val="00680A10"/>
    <w:rsid w:val="006D19A2"/>
    <w:rsid w:val="00701058"/>
    <w:rsid w:val="00701862"/>
    <w:rsid w:val="00724E48"/>
    <w:rsid w:val="00761E6A"/>
    <w:rsid w:val="007766C8"/>
    <w:rsid w:val="00780835"/>
    <w:rsid w:val="00784441"/>
    <w:rsid w:val="007912F7"/>
    <w:rsid w:val="00793FE1"/>
    <w:rsid w:val="007D05F1"/>
    <w:rsid w:val="00800D35"/>
    <w:rsid w:val="00810443"/>
    <w:rsid w:val="00835F71"/>
    <w:rsid w:val="008421C7"/>
    <w:rsid w:val="008426D9"/>
    <w:rsid w:val="00881FA4"/>
    <w:rsid w:val="00896A28"/>
    <w:rsid w:val="008A64E7"/>
    <w:rsid w:val="008A6878"/>
    <w:rsid w:val="008A7D04"/>
    <w:rsid w:val="008B00ED"/>
    <w:rsid w:val="008B1FD9"/>
    <w:rsid w:val="008C6173"/>
    <w:rsid w:val="008F4B91"/>
    <w:rsid w:val="0091405D"/>
    <w:rsid w:val="00917FCB"/>
    <w:rsid w:val="0092745E"/>
    <w:rsid w:val="009307A2"/>
    <w:rsid w:val="00933EDE"/>
    <w:rsid w:val="00937FDF"/>
    <w:rsid w:val="00942246"/>
    <w:rsid w:val="00950DFC"/>
    <w:rsid w:val="009667E8"/>
    <w:rsid w:val="00972F37"/>
    <w:rsid w:val="0097421A"/>
    <w:rsid w:val="009A0809"/>
    <w:rsid w:val="009E1DB4"/>
    <w:rsid w:val="009E456D"/>
    <w:rsid w:val="00A0584F"/>
    <w:rsid w:val="00A23162"/>
    <w:rsid w:val="00A2590E"/>
    <w:rsid w:val="00A4073E"/>
    <w:rsid w:val="00A412AC"/>
    <w:rsid w:val="00A62562"/>
    <w:rsid w:val="00A64A9D"/>
    <w:rsid w:val="00A71C81"/>
    <w:rsid w:val="00A734C5"/>
    <w:rsid w:val="00A8553F"/>
    <w:rsid w:val="00A923FC"/>
    <w:rsid w:val="00A95F72"/>
    <w:rsid w:val="00AA0140"/>
    <w:rsid w:val="00AA4366"/>
    <w:rsid w:val="00AA7F09"/>
    <w:rsid w:val="00AC600B"/>
    <w:rsid w:val="00AD19C2"/>
    <w:rsid w:val="00AD7C33"/>
    <w:rsid w:val="00B0647F"/>
    <w:rsid w:val="00B133DA"/>
    <w:rsid w:val="00B3643B"/>
    <w:rsid w:val="00B472D5"/>
    <w:rsid w:val="00B61F07"/>
    <w:rsid w:val="00B71D85"/>
    <w:rsid w:val="00B74572"/>
    <w:rsid w:val="00B76D33"/>
    <w:rsid w:val="00B8126B"/>
    <w:rsid w:val="00B81D51"/>
    <w:rsid w:val="00B94450"/>
    <w:rsid w:val="00B9487D"/>
    <w:rsid w:val="00B96075"/>
    <w:rsid w:val="00BA5692"/>
    <w:rsid w:val="00BC0B25"/>
    <w:rsid w:val="00BD5830"/>
    <w:rsid w:val="00BF73F9"/>
    <w:rsid w:val="00BF7610"/>
    <w:rsid w:val="00C1044B"/>
    <w:rsid w:val="00C14E49"/>
    <w:rsid w:val="00C31B57"/>
    <w:rsid w:val="00C31E1F"/>
    <w:rsid w:val="00C62EEA"/>
    <w:rsid w:val="00C70CFA"/>
    <w:rsid w:val="00C778D6"/>
    <w:rsid w:val="00C87952"/>
    <w:rsid w:val="00C91922"/>
    <w:rsid w:val="00C9326D"/>
    <w:rsid w:val="00CA035C"/>
    <w:rsid w:val="00CB3F78"/>
    <w:rsid w:val="00CB6628"/>
    <w:rsid w:val="00CD0555"/>
    <w:rsid w:val="00CF1601"/>
    <w:rsid w:val="00D10861"/>
    <w:rsid w:val="00D32631"/>
    <w:rsid w:val="00D56E58"/>
    <w:rsid w:val="00D93199"/>
    <w:rsid w:val="00DA1A00"/>
    <w:rsid w:val="00DB0105"/>
    <w:rsid w:val="00DB215E"/>
    <w:rsid w:val="00DD133F"/>
    <w:rsid w:val="00DD4CC5"/>
    <w:rsid w:val="00DE7BAF"/>
    <w:rsid w:val="00DF35AF"/>
    <w:rsid w:val="00E128BE"/>
    <w:rsid w:val="00E20979"/>
    <w:rsid w:val="00E524A7"/>
    <w:rsid w:val="00E54625"/>
    <w:rsid w:val="00E619F1"/>
    <w:rsid w:val="00EE64E0"/>
    <w:rsid w:val="00EF69A6"/>
    <w:rsid w:val="00EF777A"/>
    <w:rsid w:val="00F367F3"/>
    <w:rsid w:val="00F55E8B"/>
    <w:rsid w:val="00F6647A"/>
    <w:rsid w:val="00F77641"/>
    <w:rsid w:val="00F828CD"/>
    <w:rsid w:val="00F91B86"/>
    <w:rsid w:val="00FC4C2E"/>
    <w:rsid w:val="00FE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strokecolor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2D5"/>
    <w:pPr>
      <w:jc w:val="right"/>
    </w:pPr>
    <w:rPr>
      <w:sz w:val="24"/>
    </w:rPr>
  </w:style>
  <w:style w:type="paragraph" w:styleId="Heading1">
    <w:name w:val="heading 1"/>
    <w:basedOn w:val="Normal"/>
    <w:next w:val="Normal"/>
    <w:qFormat/>
    <w:rsid w:val="00B472D5"/>
    <w:pPr>
      <w:keepNext/>
      <w:outlineLvl w:val="0"/>
    </w:pPr>
    <w:rPr>
      <w:rFonts w:ascii="GarmdITC Bk BT" w:hAnsi="GarmdITC Bk BT"/>
      <w:b/>
      <w:color w:val="008000"/>
      <w:sz w:val="96"/>
    </w:rPr>
  </w:style>
  <w:style w:type="paragraph" w:styleId="Heading2">
    <w:name w:val="heading 2"/>
    <w:basedOn w:val="Normal"/>
    <w:next w:val="Normal"/>
    <w:qFormat/>
    <w:rsid w:val="00B472D5"/>
    <w:pPr>
      <w:keepNext/>
      <w:outlineLvl w:val="1"/>
    </w:pPr>
    <w:rPr>
      <w:rFonts w:ascii="GarmdITC Bk BT" w:hAnsi="GarmdITC Bk BT"/>
      <w:spacing w:val="-20"/>
      <w:kern w:val="24"/>
      <w:position w:val="16"/>
      <w:sz w:val="96"/>
    </w:rPr>
  </w:style>
  <w:style w:type="paragraph" w:styleId="Heading3">
    <w:name w:val="heading 3"/>
    <w:basedOn w:val="Normal"/>
    <w:next w:val="Normal"/>
    <w:qFormat/>
    <w:rsid w:val="00B472D5"/>
    <w:pPr>
      <w:keepNext/>
      <w:ind w:left="720"/>
      <w:outlineLvl w:val="2"/>
    </w:pPr>
    <w:rPr>
      <w:rFonts w:ascii="Garamond" w:hAnsi="Garamond"/>
      <w:b/>
      <w:sz w:val="28"/>
    </w:rPr>
  </w:style>
  <w:style w:type="paragraph" w:styleId="Heading4">
    <w:name w:val="heading 4"/>
    <w:basedOn w:val="Normal"/>
    <w:next w:val="Normal"/>
    <w:qFormat/>
    <w:rsid w:val="00B472D5"/>
    <w:pPr>
      <w:keepNext/>
      <w:ind w:left="720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72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2D5"/>
    <w:pPr>
      <w:tabs>
        <w:tab w:val="center" w:pos="4320"/>
        <w:tab w:val="right" w:pos="8640"/>
      </w:tabs>
    </w:pPr>
  </w:style>
  <w:style w:type="character" w:styleId="Hyperlink">
    <w:name w:val="Hyperlink"/>
    <w:rsid w:val="00B472D5"/>
    <w:rPr>
      <w:color w:val="0000FF"/>
      <w:u w:val="single"/>
    </w:rPr>
  </w:style>
  <w:style w:type="paragraph" w:styleId="BodyText">
    <w:name w:val="Body Text"/>
    <w:basedOn w:val="Normal"/>
    <w:rsid w:val="00B472D5"/>
    <w:rPr>
      <w:rFonts w:ascii="Garamond" w:hAnsi="Garamond"/>
      <w:sz w:val="18"/>
    </w:rPr>
  </w:style>
  <w:style w:type="paragraph" w:styleId="BodyText2">
    <w:name w:val="Body Text 2"/>
    <w:basedOn w:val="Normal"/>
    <w:rsid w:val="00B472D5"/>
    <w:pPr>
      <w:jc w:val="both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624E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24E3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A95F72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Cs w:val="24"/>
    </w:rPr>
  </w:style>
  <w:style w:type="paragraph" w:styleId="EnvelopeReturn">
    <w:name w:val="envelope return"/>
    <w:basedOn w:val="Normal"/>
    <w:rsid w:val="00A95F72"/>
    <w:pPr>
      <w:jc w:val="left"/>
    </w:pPr>
    <w:rPr>
      <w:rFonts w:ascii="Cambria" w:eastAsia="Times New Roman" w:hAnsi="Cambria"/>
      <w:sz w:val="20"/>
    </w:rPr>
  </w:style>
  <w:style w:type="paragraph" w:styleId="NoSpacing">
    <w:name w:val="No Spacing"/>
    <w:uiPriority w:val="1"/>
    <w:qFormat/>
    <w:rsid w:val="004859AA"/>
    <w:pPr>
      <w:jc w:val="righ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color.dot</Template>
  <TotalTime>1</TotalTime>
  <Pages>1</Pages>
  <Words>132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Groundwork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Groundwork</dc:title>
  <dc:subject/>
  <dc:creator>Groundwork</dc:creator>
  <cp:keywords/>
  <dc:description/>
  <cp:lastModifiedBy>Groundwork Lawrence</cp:lastModifiedBy>
  <cp:revision>2</cp:revision>
  <cp:lastPrinted>2012-05-14T14:36:00Z</cp:lastPrinted>
  <dcterms:created xsi:type="dcterms:W3CDTF">2012-05-29T21:35:00Z</dcterms:created>
  <dcterms:modified xsi:type="dcterms:W3CDTF">2012-05-29T21:35:00Z</dcterms:modified>
</cp:coreProperties>
</file>