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C7" w:rsidRPr="008421C7" w:rsidRDefault="00187C5F" w:rsidP="008421C7">
      <w:pPr>
        <w:jc w:val="both"/>
        <w:sectPr w:rsidR="008421C7" w:rsidRPr="008421C7" w:rsidSect="00206F35">
          <w:footerReference w:type="default" r:id="rId8"/>
          <w:pgSz w:w="12240" w:h="15840" w:code="1"/>
          <w:pgMar w:top="432" w:right="864" w:bottom="1440" w:left="864" w:header="720" w:footer="864" w:gutter="0"/>
          <w:cols w:space="720"/>
          <w:docGrid w:linePitch="326"/>
        </w:sectPr>
      </w:pPr>
      <w:r>
        <w:rPr>
          <w:rFonts w:ascii="Garamond" w:hAnsi="Garamond"/>
          <w:b/>
          <w:smallCaps/>
          <w:noProof/>
          <w:color w:val="000080"/>
          <w:kern w:val="2"/>
          <w:position w:val="6"/>
          <w:sz w:val="84"/>
          <w:szCs w:val="84"/>
        </w:rPr>
        <w:drawing>
          <wp:inline distT="0" distB="0" distL="0" distR="0">
            <wp:extent cx="6667500" cy="952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26D" w:rsidRDefault="00C9326D" w:rsidP="004859AA">
      <w:pPr>
        <w:pStyle w:val="NoSpacing"/>
        <w:jc w:val="left"/>
      </w:pPr>
    </w:p>
    <w:p w:rsidR="002C2756" w:rsidRPr="000C1ADA" w:rsidRDefault="000B3739" w:rsidP="002C2756">
      <w:pPr>
        <w:shd w:val="clear" w:color="auto" w:fill="FFFFFF"/>
        <w:spacing w:after="120" w:line="360" w:lineRule="atLeast"/>
        <w:ind w:left="-270" w:right="-576"/>
        <w:jc w:val="center"/>
        <w:rPr>
          <w:b/>
          <w:bCs/>
          <w:sz w:val="40"/>
          <w:szCs w:val="40"/>
        </w:rPr>
      </w:pPr>
      <w:proofErr w:type="spellStart"/>
      <w:r w:rsidRPr="0031234C">
        <w:rPr>
          <w:b/>
          <w:bCs/>
          <w:sz w:val="40"/>
          <w:szCs w:val="40"/>
          <w:lang w:val="es-AR"/>
        </w:rPr>
        <w:t>Registración</w:t>
      </w:r>
      <w:proofErr w:type="spellEnd"/>
      <w:r>
        <w:rPr>
          <w:b/>
          <w:bCs/>
          <w:sz w:val="40"/>
          <w:szCs w:val="40"/>
        </w:rPr>
        <w:t xml:space="preserve"> para Eco</w:t>
      </w:r>
      <w:r w:rsidR="004759D1">
        <w:rPr>
          <w:b/>
          <w:bCs/>
          <w:sz w:val="40"/>
          <w:szCs w:val="40"/>
        </w:rPr>
        <w:t>-Arte</w:t>
      </w:r>
    </w:p>
    <w:p w:rsidR="002C2756" w:rsidRPr="00580D31" w:rsidRDefault="002C2756" w:rsidP="002C2756">
      <w:pPr>
        <w:shd w:val="clear" w:color="auto" w:fill="FFFFFF"/>
        <w:spacing w:line="360" w:lineRule="atLeast"/>
        <w:ind w:left="-270" w:right="-576"/>
        <w:jc w:val="center"/>
        <w:rPr>
          <w:b/>
          <w:bCs/>
          <w:sz w:val="28"/>
          <w:szCs w:val="28"/>
        </w:rPr>
      </w:pPr>
      <w:r w:rsidRPr="00580D31">
        <w:rPr>
          <w:b/>
          <w:bCs/>
          <w:sz w:val="28"/>
          <w:szCs w:val="28"/>
        </w:rPr>
        <w:t>For Groundwork Lawrence’s Annual Glow Gala and Fundraiser</w:t>
      </w:r>
    </w:p>
    <w:p w:rsidR="002C2756" w:rsidRPr="000B3739" w:rsidRDefault="002C2756" w:rsidP="002C2756">
      <w:pPr>
        <w:shd w:val="clear" w:color="auto" w:fill="FFFFFF"/>
        <w:spacing w:line="360" w:lineRule="atLeast"/>
        <w:ind w:left="-270" w:right="-576"/>
        <w:jc w:val="center"/>
        <w:rPr>
          <w:b/>
          <w:bCs/>
          <w:i/>
          <w:sz w:val="28"/>
          <w:szCs w:val="28"/>
          <w:lang w:val="es-AR"/>
        </w:rPr>
      </w:pPr>
      <w:r w:rsidRPr="000B3739">
        <w:rPr>
          <w:b/>
          <w:bCs/>
          <w:i/>
          <w:sz w:val="28"/>
          <w:szCs w:val="28"/>
          <w:lang w:val="es-AR"/>
        </w:rPr>
        <w:t>Nov</w:t>
      </w:r>
      <w:r w:rsidR="000B3739" w:rsidRPr="000B3739">
        <w:rPr>
          <w:b/>
          <w:bCs/>
          <w:i/>
          <w:sz w:val="28"/>
          <w:szCs w:val="28"/>
          <w:lang w:val="es-AR"/>
        </w:rPr>
        <w:t>iembre</w:t>
      </w:r>
      <w:r w:rsidRPr="000B3739">
        <w:rPr>
          <w:b/>
          <w:bCs/>
          <w:i/>
          <w:sz w:val="28"/>
          <w:szCs w:val="28"/>
          <w:lang w:val="es-AR"/>
        </w:rPr>
        <w:t xml:space="preserve"> 29, 2012, 6:00 – 10:00 PM</w:t>
      </w:r>
    </w:p>
    <w:p w:rsidR="002C2756" w:rsidRPr="000B3739" w:rsidRDefault="002C2756" w:rsidP="002C2756">
      <w:pPr>
        <w:ind w:left="-270" w:right="-576"/>
        <w:jc w:val="left"/>
        <w:rPr>
          <w:b/>
          <w:lang w:val="es-AR"/>
        </w:rPr>
      </w:pPr>
    </w:p>
    <w:p w:rsidR="002C2756" w:rsidRPr="000B3739" w:rsidRDefault="000B3739" w:rsidP="002C2756">
      <w:pPr>
        <w:ind w:left="-270" w:right="-576"/>
        <w:jc w:val="left"/>
        <w:rPr>
          <w:rFonts w:ascii="Times New Roman" w:hAnsi="Times New Roman"/>
          <w:szCs w:val="24"/>
          <w:lang w:val="es-AR"/>
        </w:rPr>
      </w:pPr>
      <w:r w:rsidRPr="000B3739">
        <w:rPr>
          <w:rFonts w:ascii="Times New Roman" w:hAnsi="Times New Roman"/>
          <w:szCs w:val="24"/>
          <w:lang w:val="es-AR"/>
        </w:rPr>
        <w:t>Por favor complete el formulario en su totalidad</w:t>
      </w:r>
      <w:r w:rsidR="002C2756" w:rsidRPr="000B3739">
        <w:rPr>
          <w:rFonts w:ascii="Times New Roman" w:hAnsi="Times New Roman"/>
          <w:szCs w:val="24"/>
          <w:lang w:val="es-AR"/>
        </w:rPr>
        <w:t xml:space="preserve">.  </w:t>
      </w:r>
      <w:r w:rsidRPr="000B3739">
        <w:rPr>
          <w:rFonts w:ascii="Times New Roman" w:hAnsi="Times New Roman"/>
          <w:color w:val="000000"/>
          <w:szCs w:val="24"/>
          <w:shd w:val="clear" w:color="auto" w:fill="FFFFFF"/>
          <w:lang w:val="es-AR"/>
        </w:rPr>
        <w:t>La descripción</w:t>
      </w:r>
      <w:r w:rsidRPr="000B3739">
        <w:rPr>
          <w:rStyle w:val="apple-converted-space"/>
          <w:rFonts w:ascii="Times New Roman" w:hAnsi="Times New Roman"/>
          <w:color w:val="000000"/>
          <w:szCs w:val="24"/>
          <w:shd w:val="clear" w:color="auto" w:fill="FFFFFF"/>
          <w:lang w:val="es-AR"/>
        </w:rPr>
        <w:t> de los materiales utilizados para la creación del eco</w:t>
      </w:r>
      <w:r w:rsidR="004759D1">
        <w:rPr>
          <w:rStyle w:val="apple-converted-space"/>
          <w:rFonts w:ascii="Times New Roman" w:hAnsi="Times New Roman"/>
          <w:color w:val="000000"/>
          <w:szCs w:val="24"/>
          <w:shd w:val="clear" w:color="auto" w:fill="FFFFFF"/>
          <w:lang w:val="es-AR"/>
        </w:rPr>
        <w:t>-arte</w:t>
      </w:r>
      <w:r w:rsidRPr="000B3739">
        <w:rPr>
          <w:rStyle w:val="apple-converted-space"/>
          <w:rFonts w:ascii="Times New Roman" w:hAnsi="Times New Roman"/>
          <w:color w:val="000000"/>
          <w:szCs w:val="24"/>
          <w:shd w:val="clear" w:color="auto" w:fill="FFFFFF"/>
          <w:lang w:val="es-AR"/>
        </w:rPr>
        <w:t xml:space="preserve"> </w:t>
      </w:r>
      <w:proofErr w:type="gramStart"/>
      <w:r w:rsidRPr="000B3739">
        <w:rPr>
          <w:rStyle w:val="apple-converted-space"/>
          <w:rFonts w:ascii="Times New Roman" w:hAnsi="Times New Roman"/>
          <w:color w:val="000000"/>
          <w:szCs w:val="24"/>
          <w:shd w:val="clear" w:color="auto" w:fill="FFFFFF"/>
          <w:lang w:val="es-AR"/>
        </w:rPr>
        <w:t>son</w:t>
      </w:r>
      <w:proofErr w:type="gramEnd"/>
      <w:r w:rsidRPr="000B3739">
        <w:rPr>
          <w:rStyle w:val="apple-converted-space"/>
          <w:rFonts w:ascii="Times New Roman" w:hAnsi="Times New Roman"/>
          <w:color w:val="000000"/>
          <w:szCs w:val="24"/>
          <w:shd w:val="clear" w:color="auto" w:fill="FFFFFF"/>
          <w:lang w:val="es-AR"/>
        </w:rPr>
        <w:t xml:space="preserve"> una parte fundamental y serán destacados como parte del evento.</w:t>
      </w:r>
      <w:r w:rsidR="002C2756" w:rsidRPr="000B3739">
        <w:rPr>
          <w:rFonts w:ascii="Times New Roman" w:hAnsi="Times New Roman"/>
          <w:szCs w:val="24"/>
          <w:lang w:val="es-AR"/>
        </w:rPr>
        <w:t xml:space="preserve">  </w:t>
      </w:r>
    </w:p>
    <w:p w:rsidR="002C2756" w:rsidRPr="000B3739" w:rsidRDefault="002C2756" w:rsidP="002C2756">
      <w:pPr>
        <w:ind w:left="-270" w:right="-576"/>
        <w:jc w:val="left"/>
        <w:rPr>
          <w:lang w:val="es-AR"/>
        </w:rPr>
      </w:pPr>
    </w:p>
    <w:p w:rsidR="002C2756" w:rsidRPr="000B3739" w:rsidRDefault="000B3739" w:rsidP="002C2756">
      <w:pPr>
        <w:spacing w:after="120"/>
        <w:ind w:left="-274" w:right="-576"/>
        <w:jc w:val="left"/>
        <w:rPr>
          <w:b/>
          <w:lang w:val="es-AR"/>
        </w:rPr>
      </w:pPr>
      <w:r w:rsidRPr="000B3739">
        <w:rPr>
          <w:b/>
          <w:lang w:val="es-AR"/>
        </w:rPr>
        <w:t>Nombre del artista</w:t>
      </w:r>
      <w:r w:rsidR="002C2756" w:rsidRPr="000B3739">
        <w:rPr>
          <w:b/>
          <w:lang w:val="es-AR"/>
        </w:rPr>
        <w:t xml:space="preserve">: </w:t>
      </w:r>
    </w:p>
    <w:p w:rsidR="002C2756" w:rsidRPr="000B3739" w:rsidRDefault="000B3739" w:rsidP="002C2756">
      <w:pPr>
        <w:spacing w:after="120"/>
        <w:ind w:left="-274" w:right="-576"/>
        <w:jc w:val="left"/>
        <w:rPr>
          <w:b/>
          <w:lang w:val="es-AR"/>
        </w:rPr>
      </w:pPr>
      <w:r w:rsidRPr="000B3739">
        <w:rPr>
          <w:b/>
          <w:lang w:val="es-AR"/>
        </w:rPr>
        <w:t>Joven</w:t>
      </w:r>
      <w:r w:rsidR="002C2756" w:rsidRPr="000B3739">
        <w:rPr>
          <w:b/>
          <w:lang w:val="es-AR"/>
        </w:rPr>
        <w:t xml:space="preserve"> </w:t>
      </w:r>
      <w:r>
        <w:rPr>
          <w:b/>
          <w:lang w:val="es-AR"/>
        </w:rPr>
        <w:tab/>
      </w:r>
      <w:r>
        <w:rPr>
          <w:b/>
          <w:lang w:val="es-AR"/>
        </w:rPr>
        <w:tab/>
        <w:t>Adulto</w:t>
      </w:r>
      <w:r w:rsidR="002C2756" w:rsidRPr="000B3739">
        <w:rPr>
          <w:b/>
          <w:lang w:val="es-AR"/>
        </w:rPr>
        <w:tab/>
      </w:r>
      <w:r w:rsidR="002C2756" w:rsidRPr="000B3739">
        <w:rPr>
          <w:b/>
          <w:lang w:val="es-AR"/>
        </w:rPr>
        <w:tab/>
      </w:r>
      <w:r w:rsidR="002C2756" w:rsidRPr="000B3739">
        <w:rPr>
          <w:lang w:val="es-AR"/>
        </w:rPr>
        <w:t>(</w:t>
      </w:r>
      <w:r>
        <w:rPr>
          <w:lang w:val="es-AR"/>
        </w:rPr>
        <w:t>MARQUE UNO</w:t>
      </w:r>
      <w:r w:rsidR="002C2756" w:rsidRPr="000B3739">
        <w:rPr>
          <w:lang w:val="es-AR"/>
        </w:rPr>
        <w:t>)</w:t>
      </w:r>
    </w:p>
    <w:p w:rsidR="002C2756" w:rsidRPr="000B3739" w:rsidRDefault="000B3739" w:rsidP="002C2756">
      <w:pPr>
        <w:spacing w:after="120"/>
        <w:ind w:left="-274" w:right="-576"/>
        <w:jc w:val="left"/>
        <w:rPr>
          <w:b/>
          <w:lang w:val="es-AR"/>
        </w:rPr>
      </w:pPr>
      <w:r w:rsidRPr="000B3739">
        <w:rPr>
          <w:b/>
          <w:lang w:val="es-AR"/>
        </w:rPr>
        <w:t>Dirección</w:t>
      </w:r>
      <w:r w:rsidR="002C2756" w:rsidRPr="000B3739">
        <w:rPr>
          <w:b/>
          <w:lang w:val="es-AR"/>
        </w:rPr>
        <w:t>:</w:t>
      </w:r>
    </w:p>
    <w:p w:rsidR="002C2756" w:rsidRPr="004759D1" w:rsidRDefault="000B3739" w:rsidP="002C2756">
      <w:pPr>
        <w:spacing w:after="120"/>
        <w:ind w:left="-274" w:right="-576"/>
        <w:jc w:val="left"/>
        <w:rPr>
          <w:b/>
          <w:lang w:val="es-AR"/>
        </w:rPr>
      </w:pPr>
      <w:r w:rsidRPr="004759D1">
        <w:rPr>
          <w:b/>
          <w:lang w:val="es-AR"/>
        </w:rPr>
        <w:t>Correo El</w:t>
      </w:r>
      <w:r w:rsidR="004759D1" w:rsidRPr="004759D1">
        <w:rPr>
          <w:b/>
          <w:lang w:val="es-AR"/>
        </w:rPr>
        <w:t>ectrónico</w:t>
      </w:r>
      <w:r w:rsidR="002C2756" w:rsidRPr="004759D1">
        <w:rPr>
          <w:b/>
          <w:lang w:val="es-AR"/>
        </w:rPr>
        <w:t xml:space="preserve">: </w:t>
      </w:r>
    </w:p>
    <w:p w:rsidR="002C2756" w:rsidRPr="004759D1" w:rsidRDefault="004759D1" w:rsidP="002C2756">
      <w:pPr>
        <w:spacing w:after="120"/>
        <w:ind w:left="-274" w:right="-576"/>
        <w:jc w:val="left"/>
        <w:rPr>
          <w:b/>
          <w:lang w:val="es-AR"/>
        </w:rPr>
      </w:pPr>
      <w:r w:rsidRPr="004759D1">
        <w:rPr>
          <w:b/>
          <w:lang w:val="es-AR"/>
        </w:rPr>
        <w:t>Teléfono</w:t>
      </w:r>
      <w:r w:rsidR="002C2756" w:rsidRPr="004759D1">
        <w:rPr>
          <w:b/>
          <w:lang w:val="es-AR"/>
        </w:rPr>
        <w:t xml:space="preserve">:  </w:t>
      </w:r>
    </w:p>
    <w:p w:rsidR="002C2756" w:rsidRPr="004759D1" w:rsidRDefault="004759D1" w:rsidP="002C2756">
      <w:pPr>
        <w:autoSpaceDE w:val="0"/>
        <w:autoSpaceDN w:val="0"/>
        <w:adjustRightInd w:val="0"/>
        <w:spacing w:after="120"/>
        <w:ind w:left="-274" w:right="-576"/>
        <w:jc w:val="left"/>
        <w:rPr>
          <w:b/>
          <w:lang w:val="es-AR"/>
        </w:rPr>
      </w:pPr>
      <w:r w:rsidRPr="004759D1">
        <w:rPr>
          <w:b/>
          <w:lang w:val="es-AR"/>
        </w:rPr>
        <w:t>Nombre de la pieza</w:t>
      </w:r>
      <w:r w:rsidR="002C2756" w:rsidRPr="004759D1">
        <w:rPr>
          <w:lang w:val="es-AR"/>
        </w:rPr>
        <w:t>:</w:t>
      </w:r>
      <w:r w:rsidR="002C2756" w:rsidRPr="004759D1">
        <w:rPr>
          <w:b/>
          <w:lang w:val="es-AR"/>
        </w:rPr>
        <w:t xml:space="preserve">  </w:t>
      </w:r>
    </w:p>
    <w:p w:rsidR="002C2756" w:rsidRPr="004759D1" w:rsidRDefault="004759D1" w:rsidP="002C2756">
      <w:pPr>
        <w:autoSpaceDE w:val="0"/>
        <w:autoSpaceDN w:val="0"/>
        <w:adjustRightInd w:val="0"/>
        <w:spacing w:after="120"/>
        <w:ind w:left="-274" w:right="-576"/>
        <w:jc w:val="left"/>
        <w:rPr>
          <w:b/>
          <w:lang w:val="es-AR"/>
        </w:rPr>
      </w:pPr>
      <w:r w:rsidRPr="004759D1">
        <w:rPr>
          <w:b/>
          <w:lang w:val="es-AR"/>
        </w:rPr>
        <w:t>Precio mínimo de venta</w:t>
      </w:r>
      <w:r w:rsidR="002C2756" w:rsidRPr="004759D1">
        <w:rPr>
          <w:b/>
          <w:lang w:val="es-AR"/>
        </w:rPr>
        <w:t xml:space="preserve"> </w:t>
      </w:r>
      <w:r w:rsidR="002C2756" w:rsidRPr="004759D1">
        <w:rPr>
          <w:lang w:val="es-AR"/>
        </w:rPr>
        <w:t xml:space="preserve">($20 </w:t>
      </w:r>
      <w:r>
        <w:rPr>
          <w:lang w:val="es-AR"/>
        </w:rPr>
        <w:t>o más</w:t>
      </w:r>
      <w:r w:rsidR="002C2756" w:rsidRPr="004759D1">
        <w:rPr>
          <w:lang w:val="es-AR"/>
        </w:rPr>
        <w:t>)</w:t>
      </w:r>
      <w:r w:rsidR="0031234C" w:rsidRPr="004759D1">
        <w:rPr>
          <w:lang w:val="es-AR"/>
        </w:rPr>
        <w:t>:</w:t>
      </w:r>
      <w:r w:rsidR="0031234C" w:rsidRPr="004759D1">
        <w:rPr>
          <w:b/>
          <w:lang w:val="es-AR"/>
        </w:rPr>
        <w:t xml:space="preserve"> $</w:t>
      </w:r>
      <w:r w:rsidR="002C2756" w:rsidRPr="004759D1">
        <w:rPr>
          <w:b/>
          <w:lang w:val="es-AR"/>
        </w:rPr>
        <w:t>__________</w:t>
      </w:r>
    </w:p>
    <w:p w:rsidR="002C2756" w:rsidRPr="004759D1" w:rsidRDefault="002C2756" w:rsidP="002C2756">
      <w:pPr>
        <w:autoSpaceDE w:val="0"/>
        <w:autoSpaceDN w:val="0"/>
        <w:adjustRightInd w:val="0"/>
        <w:ind w:left="-270" w:right="-576"/>
        <w:jc w:val="left"/>
        <w:rPr>
          <w:lang w:val="es-AR"/>
        </w:rPr>
      </w:pPr>
    </w:p>
    <w:p w:rsidR="002C2756" w:rsidRPr="004759D1" w:rsidRDefault="002C2756" w:rsidP="002C2756">
      <w:pPr>
        <w:autoSpaceDE w:val="0"/>
        <w:autoSpaceDN w:val="0"/>
        <w:adjustRightInd w:val="0"/>
        <w:ind w:left="-270" w:right="-576"/>
        <w:jc w:val="left"/>
        <w:rPr>
          <w:b/>
          <w:lang w:val="es-AR"/>
        </w:rPr>
      </w:pPr>
      <w:r w:rsidRPr="004759D1">
        <w:rPr>
          <w:b/>
          <w:lang w:val="es-AR"/>
        </w:rPr>
        <w:t>Descrip</w:t>
      </w:r>
      <w:r w:rsidR="004759D1" w:rsidRPr="004759D1">
        <w:rPr>
          <w:b/>
          <w:lang w:val="es-AR"/>
        </w:rPr>
        <w:t xml:space="preserve">ción: </w:t>
      </w:r>
      <w:r w:rsidR="0031234C">
        <w:rPr>
          <w:rFonts w:cs="Times"/>
          <w:b/>
          <w:lang w:val="es-AR"/>
        </w:rPr>
        <w:t>¿</w:t>
      </w:r>
      <w:r w:rsidR="004759D1" w:rsidRPr="004759D1">
        <w:rPr>
          <w:b/>
          <w:lang w:val="es-AR"/>
        </w:rPr>
        <w:t xml:space="preserve">Como cumple su eco-arte con los </w:t>
      </w:r>
      <w:r w:rsidR="004759D1">
        <w:rPr>
          <w:b/>
          <w:lang w:val="es-AR"/>
        </w:rPr>
        <w:t>requisito</w:t>
      </w:r>
      <w:r w:rsidR="004759D1" w:rsidRPr="004759D1">
        <w:rPr>
          <w:b/>
          <w:lang w:val="es-AR"/>
        </w:rPr>
        <w:t>s descritos a continuaci</w:t>
      </w:r>
      <w:r w:rsidR="004759D1">
        <w:rPr>
          <w:b/>
          <w:lang w:val="es-AR"/>
        </w:rPr>
        <w:t>ón</w:t>
      </w:r>
      <w:r w:rsidRPr="004759D1">
        <w:rPr>
          <w:b/>
          <w:lang w:val="es-AR"/>
        </w:rPr>
        <w:t xml:space="preserve">?  </w:t>
      </w:r>
    </w:p>
    <w:p w:rsidR="002C2756" w:rsidRPr="004759D1" w:rsidRDefault="004759D1" w:rsidP="002C2756">
      <w:pPr>
        <w:numPr>
          <w:ilvl w:val="0"/>
          <w:numId w:val="9"/>
        </w:numPr>
        <w:ind w:right="-576"/>
        <w:jc w:val="left"/>
        <w:rPr>
          <w:rFonts w:eastAsia="Times New Roman"/>
          <w:sz w:val="22"/>
          <w:szCs w:val="22"/>
          <w:lang w:val="es-AR"/>
        </w:rPr>
      </w:pPr>
      <w:r w:rsidRPr="004759D1">
        <w:rPr>
          <w:rFonts w:eastAsia="Times New Roman"/>
          <w:sz w:val="22"/>
          <w:szCs w:val="22"/>
          <w:lang w:val="es-AR"/>
        </w:rPr>
        <w:t xml:space="preserve">Incorpora al menos una de las </w:t>
      </w:r>
      <w:r w:rsidR="002C2756" w:rsidRPr="004759D1">
        <w:rPr>
          <w:rFonts w:eastAsia="Times New Roman"/>
          <w:sz w:val="22"/>
          <w:szCs w:val="22"/>
          <w:lang w:val="es-AR"/>
        </w:rPr>
        <w:t xml:space="preserve">“4 </w:t>
      </w:r>
      <w:proofErr w:type="spellStart"/>
      <w:r w:rsidR="002C2756" w:rsidRPr="004759D1">
        <w:rPr>
          <w:rFonts w:eastAsia="Times New Roman"/>
          <w:sz w:val="22"/>
          <w:szCs w:val="22"/>
          <w:lang w:val="es-AR"/>
        </w:rPr>
        <w:t>R’s</w:t>
      </w:r>
      <w:proofErr w:type="spellEnd"/>
      <w:r w:rsidR="002C2756" w:rsidRPr="004759D1">
        <w:rPr>
          <w:rFonts w:eastAsia="Times New Roman"/>
          <w:sz w:val="22"/>
          <w:szCs w:val="22"/>
          <w:lang w:val="es-AR"/>
        </w:rPr>
        <w:t>” (Reduc</w:t>
      </w:r>
      <w:r>
        <w:rPr>
          <w:rFonts w:eastAsia="Times New Roman"/>
          <w:sz w:val="22"/>
          <w:szCs w:val="22"/>
          <w:lang w:val="es-AR"/>
        </w:rPr>
        <w:t>ir</w:t>
      </w:r>
      <w:r w:rsidR="002C2756" w:rsidRPr="004759D1">
        <w:rPr>
          <w:rFonts w:eastAsia="Times New Roman"/>
          <w:sz w:val="22"/>
          <w:szCs w:val="22"/>
          <w:lang w:val="es-AR"/>
        </w:rPr>
        <w:t>, Reus</w:t>
      </w:r>
      <w:r>
        <w:rPr>
          <w:rFonts w:eastAsia="Times New Roman"/>
          <w:sz w:val="22"/>
          <w:szCs w:val="22"/>
          <w:lang w:val="es-AR"/>
        </w:rPr>
        <w:t>ar</w:t>
      </w:r>
      <w:r w:rsidR="002C2756" w:rsidRPr="004759D1">
        <w:rPr>
          <w:rFonts w:eastAsia="Times New Roman"/>
          <w:sz w:val="22"/>
          <w:szCs w:val="22"/>
          <w:lang w:val="es-AR"/>
        </w:rPr>
        <w:t>, Rec</w:t>
      </w:r>
      <w:r>
        <w:rPr>
          <w:rFonts w:eastAsia="Times New Roman"/>
          <w:sz w:val="22"/>
          <w:szCs w:val="22"/>
          <w:lang w:val="es-AR"/>
        </w:rPr>
        <w:t>iclado</w:t>
      </w:r>
      <w:r w:rsidR="002C2756" w:rsidRPr="004759D1">
        <w:rPr>
          <w:rFonts w:eastAsia="Times New Roman"/>
          <w:sz w:val="22"/>
          <w:szCs w:val="22"/>
          <w:lang w:val="es-AR"/>
        </w:rPr>
        <w:t>, Repa</w:t>
      </w:r>
      <w:r>
        <w:rPr>
          <w:rFonts w:eastAsia="Times New Roman"/>
          <w:sz w:val="22"/>
          <w:szCs w:val="22"/>
          <w:lang w:val="es-AR"/>
        </w:rPr>
        <w:t>rado</w:t>
      </w:r>
      <w:r w:rsidR="002C2756" w:rsidRPr="004759D1">
        <w:rPr>
          <w:rFonts w:eastAsia="Times New Roman"/>
          <w:sz w:val="22"/>
          <w:szCs w:val="22"/>
          <w:lang w:val="es-AR"/>
        </w:rPr>
        <w:t xml:space="preserve">) </w:t>
      </w:r>
      <w:r>
        <w:rPr>
          <w:rFonts w:eastAsia="Times New Roman"/>
          <w:b/>
          <w:sz w:val="22"/>
          <w:szCs w:val="22"/>
          <w:lang w:val="es-AR"/>
        </w:rPr>
        <w:t>(REQUERIDO</w:t>
      </w:r>
      <w:r w:rsidR="002C2756" w:rsidRPr="004759D1">
        <w:rPr>
          <w:rFonts w:eastAsia="Times New Roman"/>
          <w:b/>
          <w:sz w:val="22"/>
          <w:szCs w:val="22"/>
          <w:lang w:val="es-AR"/>
        </w:rPr>
        <w:t>)</w:t>
      </w:r>
    </w:p>
    <w:p w:rsidR="002C2756" w:rsidRPr="004759D1" w:rsidRDefault="004759D1" w:rsidP="002C2756">
      <w:pPr>
        <w:numPr>
          <w:ilvl w:val="0"/>
          <w:numId w:val="9"/>
        </w:numPr>
        <w:ind w:right="-576"/>
        <w:jc w:val="left"/>
        <w:rPr>
          <w:rFonts w:eastAsia="Times New Roman"/>
          <w:sz w:val="22"/>
          <w:szCs w:val="22"/>
          <w:lang w:val="es-AR"/>
        </w:rPr>
      </w:pPr>
      <w:r w:rsidRPr="004759D1">
        <w:rPr>
          <w:rFonts w:eastAsia="Times New Roman"/>
          <w:sz w:val="22"/>
          <w:szCs w:val="22"/>
          <w:lang w:val="es-AR"/>
        </w:rPr>
        <w:t>Promueve la conciencia ambiental</w:t>
      </w:r>
      <w:r w:rsidR="002C2756" w:rsidRPr="004759D1">
        <w:rPr>
          <w:rFonts w:eastAsia="Times New Roman"/>
          <w:sz w:val="22"/>
          <w:szCs w:val="22"/>
          <w:lang w:val="es-AR"/>
        </w:rPr>
        <w:t xml:space="preserve"> </w:t>
      </w:r>
      <w:r>
        <w:rPr>
          <w:rFonts w:eastAsia="Times New Roman"/>
          <w:b/>
          <w:sz w:val="22"/>
          <w:szCs w:val="22"/>
          <w:lang w:val="es-AR"/>
        </w:rPr>
        <w:t>Y</w:t>
      </w:r>
      <w:r w:rsidR="002C2756" w:rsidRPr="004759D1">
        <w:rPr>
          <w:rFonts w:eastAsia="Times New Roman"/>
          <w:b/>
          <w:sz w:val="22"/>
          <w:szCs w:val="22"/>
          <w:lang w:val="es-AR"/>
        </w:rPr>
        <w:t>/O</w:t>
      </w:r>
    </w:p>
    <w:p w:rsidR="002C2756" w:rsidRPr="004F16EA" w:rsidRDefault="004759D1" w:rsidP="002C2756">
      <w:pPr>
        <w:numPr>
          <w:ilvl w:val="0"/>
          <w:numId w:val="9"/>
        </w:numPr>
        <w:ind w:right="-576"/>
        <w:jc w:val="left"/>
        <w:rPr>
          <w:rFonts w:eastAsia="Times New Roman"/>
          <w:sz w:val="22"/>
          <w:szCs w:val="22"/>
          <w:lang w:val="es-AR"/>
        </w:rPr>
      </w:pPr>
      <w:r w:rsidRPr="004F16EA">
        <w:rPr>
          <w:rFonts w:eastAsia="Times New Roman"/>
          <w:sz w:val="22"/>
          <w:szCs w:val="22"/>
          <w:lang w:val="es-AR"/>
        </w:rPr>
        <w:t>Educa a otros sobre la injusticia ambiental</w:t>
      </w:r>
      <w:r w:rsidR="002C2756" w:rsidRPr="004F16EA">
        <w:rPr>
          <w:rFonts w:eastAsia="Times New Roman"/>
          <w:sz w:val="22"/>
          <w:szCs w:val="22"/>
          <w:lang w:val="es-AR"/>
        </w:rPr>
        <w:t xml:space="preserve">, </w:t>
      </w:r>
      <w:r w:rsidR="004F16EA" w:rsidRPr="004F16EA">
        <w:rPr>
          <w:rFonts w:ascii="Times New Roman" w:hAnsi="Times New Roman"/>
          <w:color w:val="000000"/>
          <w:szCs w:val="24"/>
          <w:shd w:val="clear" w:color="auto" w:fill="FFFFFF"/>
          <w:lang w:val="es-AR"/>
        </w:rPr>
        <w:t>y/o comunica una visión para dirigirse a este problema</w:t>
      </w:r>
      <w:r w:rsidR="004F16EA" w:rsidRPr="004F16EA">
        <w:rPr>
          <w:rFonts w:ascii="Helvetica" w:hAnsi="Helvetica"/>
          <w:color w:val="000000"/>
          <w:sz w:val="20"/>
          <w:shd w:val="clear" w:color="auto" w:fill="FFFFFF"/>
          <w:lang w:val="es-AR"/>
        </w:rPr>
        <w:t xml:space="preserve"> </w:t>
      </w:r>
      <w:r w:rsidR="004F16EA">
        <w:rPr>
          <w:rFonts w:eastAsia="Times New Roman"/>
          <w:b/>
          <w:sz w:val="22"/>
          <w:szCs w:val="22"/>
          <w:lang w:val="es-AR"/>
        </w:rPr>
        <w:t>Y</w:t>
      </w:r>
      <w:r w:rsidR="002C2756" w:rsidRPr="004F16EA">
        <w:rPr>
          <w:rFonts w:eastAsia="Times New Roman"/>
          <w:b/>
          <w:sz w:val="22"/>
          <w:szCs w:val="22"/>
          <w:lang w:val="es-AR"/>
        </w:rPr>
        <w:t>/O</w:t>
      </w:r>
    </w:p>
    <w:p w:rsidR="002C2756" w:rsidRPr="004F16EA" w:rsidRDefault="004F16EA" w:rsidP="004F16EA">
      <w:pPr>
        <w:numPr>
          <w:ilvl w:val="0"/>
          <w:numId w:val="9"/>
        </w:numPr>
        <w:ind w:right="-576"/>
        <w:jc w:val="left"/>
        <w:rPr>
          <w:b/>
          <w:lang w:val="es-AR"/>
        </w:rPr>
      </w:pPr>
      <w:r w:rsidRPr="004F16EA">
        <w:rPr>
          <w:rFonts w:eastAsia="Times New Roman"/>
          <w:sz w:val="22"/>
          <w:szCs w:val="22"/>
          <w:lang w:val="es-AR"/>
        </w:rPr>
        <w:t>Está compuesto de materiales ecológicos</w:t>
      </w:r>
      <w:r w:rsidR="002C2756" w:rsidRPr="004F16EA">
        <w:rPr>
          <w:rFonts w:eastAsia="Times New Roman"/>
          <w:sz w:val="22"/>
          <w:szCs w:val="22"/>
          <w:lang w:val="es-AR"/>
        </w:rPr>
        <w:t>.</w:t>
      </w:r>
    </w:p>
    <w:p w:rsidR="002C2756" w:rsidRPr="004F16EA" w:rsidRDefault="002C2756" w:rsidP="002C2756">
      <w:pPr>
        <w:ind w:left="-270" w:right="-576"/>
        <w:jc w:val="left"/>
        <w:rPr>
          <w:b/>
          <w:lang w:val="es-AR"/>
        </w:rPr>
      </w:pPr>
    </w:p>
    <w:p w:rsidR="002C2756" w:rsidRPr="004F16EA" w:rsidRDefault="002C2756" w:rsidP="002C2756">
      <w:pPr>
        <w:ind w:left="-270" w:right="-576"/>
        <w:jc w:val="left"/>
        <w:rPr>
          <w:b/>
          <w:lang w:val="es-AR"/>
        </w:rPr>
      </w:pPr>
    </w:p>
    <w:p w:rsidR="002C2756" w:rsidRPr="004F16EA" w:rsidRDefault="002C2756" w:rsidP="002C2756">
      <w:pPr>
        <w:ind w:left="-270" w:right="-576"/>
        <w:jc w:val="left"/>
        <w:rPr>
          <w:b/>
          <w:lang w:val="es-AR"/>
        </w:rPr>
      </w:pPr>
    </w:p>
    <w:p w:rsidR="002C2756" w:rsidRPr="004F16EA" w:rsidRDefault="002C2756" w:rsidP="002C2756">
      <w:pPr>
        <w:ind w:left="-270" w:right="-576"/>
        <w:jc w:val="left"/>
        <w:rPr>
          <w:b/>
          <w:lang w:val="es-AR"/>
        </w:rPr>
      </w:pPr>
    </w:p>
    <w:p w:rsidR="002C2756" w:rsidRPr="004F16EA" w:rsidRDefault="004F16EA" w:rsidP="002C2756">
      <w:pPr>
        <w:ind w:left="-270" w:right="-576"/>
        <w:jc w:val="left"/>
        <w:rPr>
          <w:lang w:val="es-AR"/>
        </w:rPr>
      </w:pPr>
      <w:r w:rsidRPr="004F16EA">
        <w:rPr>
          <w:b/>
          <w:lang w:val="es-AR"/>
        </w:rPr>
        <w:t>Materiales utilizados en este eco-arte</w:t>
      </w:r>
      <w:r w:rsidR="002C2756" w:rsidRPr="004F16EA">
        <w:rPr>
          <w:b/>
          <w:lang w:val="es-AR"/>
        </w:rPr>
        <w:t xml:space="preserve">:  </w:t>
      </w:r>
    </w:p>
    <w:p w:rsidR="002C2756" w:rsidRPr="004F16EA" w:rsidRDefault="002C2756" w:rsidP="002C2756">
      <w:pPr>
        <w:ind w:left="-270" w:right="-576"/>
        <w:jc w:val="left"/>
        <w:rPr>
          <w:lang w:val="es-AR"/>
        </w:rPr>
      </w:pPr>
    </w:p>
    <w:p w:rsidR="002C2756" w:rsidRPr="004F16EA" w:rsidRDefault="002C2756" w:rsidP="002C2756">
      <w:pPr>
        <w:ind w:left="-270" w:right="-576"/>
        <w:jc w:val="left"/>
        <w:rPr>
          <w:lang w:val="es-AR"/>
        </w:rPr>
      </w:pPr>
    </w:p>
    <w:p w:rsidR="002C2756" w:rsidRPr="004F16EA" w:rsidRDefault="002C2756" w:rsidP="002C2756">
      <w:pPr>
        <w:ind w:left="-270" w:right="-576"/>
        <w:jc w:val="left"/>
        <w:rPr>
          <w:lang w:val="es-AR"/>
        </w:rPr>
      </w:pPr>
    </w:p>
    <w:p w:rsidR="002C2756" w:rsidRDefault="004F16EA" w:rsidP="002C2756">
      <w:pPr>
        <w:ind w:left="-270" w:right="-576"/>
        <w:jc w:val="left"/>
      </w:pPr>
      <w:r w:rsidRPr="004F16EA">
        <w:rPr>
          <w:b/>
        </w:rPr>
        <w:t>Información/</w:t>
      </w:r>
      <w:proofErr w:type="spellStart"/>
      <w:r w:rsidRPr="004F16EA">
        <w:rPr>
          <w:b/>
        </w:rPr>
        <w:t>Biografía</w:t>
      </w:r>
      <w:proofErr w:type="spellEnd"/>
      <w:r w:rsidRPr="004F16EA">
        <w:rPr>
          <w:b/>
        </w:rPr>
        <w:t xml:space="preserve"> </w:t>
      </w:r>
      <w:proofErr w:type="gramStart"/>
      <w:r w:rsidRPr="004F16EA">
        <w:rPr>
          <w:b/>
        </w:rPr>
        <w:t>del</w:t>
      </w:r>
      <w:proofErr w:type="gramEnd"/>
      <w:r w:rsidRPr="004F16EA">
        <w:rPr>
          <w:b/>
        </w:rPr>
        <w:t xml:space="preserve"> </w:t>
      </w:r>
      <w:proofErr w:type="spellStart"/>
      <w:r w:rsidRPr="0031234C">
        <w:rPr>
          <w:b/>
          <w:lang w:val="es-AR"/>
        </w:rPr>
        <w:t>artista</w:t>
      </w:r>
      <w:proofErr w:type="spellEnd"/>
      <w:r w:rsidR="002C2756" w:rsidRPr="00974DF4">
        <w:rPr>
          <w:b/>
        </w:rPr>
        <w:t>:</w:t>
      </w:r>
    </w:p>
    <w:p w:rsidR="002C2756" w:rsidRDefault="002C2756" w:rsidP="002C2756">
      <w:pPr>
        <w:ind w:left="-270" w:right="-576"/>
        <w:jc w:val="left"/>
      </w:pPr>
    </w:p>
    <w:p w:rsidR="002C2756" w:rsidRDefault="002C2756" w:rsidP="002C2756">
      <w:pPr>
        <w:ind w:left="-270" w:right="-576"/>
        <w:jc w:val="left"/>
      </w:pPr>
    </w:p>
    <w:p w:rsidR="002C2756" w:rsidRDefault="002C2756" w:rsidP="002C2756">
      <w:pPr>
        <w:ind w:left="-270" w:right="-576"/>
        <w:jc w:val="left"/>
      </w:pPr>
    </w:p>
    <w:p w:rsidR="002C2756" w:rsidRDefault="002C2756" w:rsidP="002C2756">
      <w:pPr>
        <w:ind w:left="-270" w:right="-576"/>
        <w:jc w:val="left"/>
      </w:pPr>
    </w:p>
    <w:p w:rsidR="002C2756" w:rsidRPr="004F16EA" w:rsidRDefault="004F16EA" w:rsidP="002C2756">
      <w:pPr>
        <w:ind w:left="-270" w:right="-576"/>
        <w:jc w:val="left"/>
        <w:rPr>
          <w:lang w:val="es-AR"/>
        </w:rPr>
      </w:pPr>
      <w:r w:rsidRPr="004F16EA">
        <w:rPr>
          <w:b/>
          <w:lang w:val="es-AR"/>
        </w:rPr>
        <w:t>Información adicional o comentarios</w:t>
      </w:r>
      <w:r w:rsidR="002C2756" w:rsidRPr="004F16EA">
        <w:rPr>
          <w:b/>
          <w:lang w:val="es-AR"/>
        </w:rPr>
        <w:t xml:space="preserve"> </w:t>
      </w:r>
      <w:r w:rsidRPr="004F16EA">
        <w:rPr>
          <w:b/>
          <w:lang w:val="es-AR"/>
        </w:rPr>
        <w:t xml:space="preserve">incluyendo si usted </w:t>
      </w:r>
      <w:r w:rsidR="0031234C" w:rsidRPr="004F16EA">
        <w:rPr>
          <w:b/>
          <w:lang w:val="es-AR"/>
        </w:rPr>
        <w:t>ha</w:t>
      </w:r>
      <w:r w:rsidRPr="004F16EA">
        <w:rPr>
          <w:b/>
          <w:lang w:val="es-AR"/>
        </w:rPr>
        <w:t xml:space="preserve"> decidido </w:t>
      </w:r>
      <w:r w:rsidRPr="0031234C">
        <w:rPr>
          <w:rFonts w:ascii="Times New Roman" w:hAnsi="Times New Roman"/>
          <w:b/>
          <w:szCs w:val="24"/>
          <w:lang w:val="es-AR"/>
        </w:rPr>
        <w:t>incorporar el 11</w:t>
      </w:r>
      <w:r w:rsidR="0031234C" w:rsidRPr="0031234C">
        <w:rPr>
          <w:rFonts w:ascii="Times New Roman" w:hAnsi="Times New Roman"/>
          <w:color w:val="000000"/>
          <w:szCs w:val="24"/>
          <w:shd w:val="clear" w:color="auto" w:fill="FFFFFF"/>
          <w:lang w:val="es-AR"/>
        </w:rPr>
        <w:t>º</w:t>
      </w:r>
      <w:r w:rsidRPr="004F16EA">
        <w:rPr>
          <w:b/>
          <w:lang w:val="es-AR"/>
        </w:rPr>
        <w:t xml:space="preserve"> aniversario en su obra de arte</w:t>
      </w:r>
      <w:r w:rsidR="002C2756" w:rsidRPr="004F16EA">
        <w:rPr>
          <w:b/>
          <w:lang w:val="es-AR"/>
        </w:rPr>
        <w:t>:</w:t>
      </w:r>
    </w:p>
    <w:p w:rsidR="005F240E" w:rsidRPr="004F16EA" w:rsidRDefault="005F240E" w:rsidP="007766C8">
      <w:pPr>
        <w:jc w:val="left"/>
        <w:rPr>
          <w:rFonts w:ascii="Times New Roman" w:hAnsi="Times New Roman"/>
          <w:szCs w:val="24"/>
          <w:lang w:val="es-AR"/>
        </w:rPr>
      </w:pPr>
    </w:p>
    <w:p w:rsidR="00B96075" w:rsidRDefault="007C63AA" w:rsidP="007766C8">
      <w:p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00.15pt;margin-top:4.05pt;width:207.3pt;height:25.45pt;z-index:251657728;mso-width-relative:margin;mso-height-relative:margin" stroked="f">
            <v:textbox style="mso-next-textbox:#_x0000_s1054">
              <w:txbxContent>
                <w:p w:rsidR="00942246" w:rsidRPr="00E20979" w:rsidRDefault="00942246" w:rsidP="00E2097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B96075" w:rsidSect="00B3643B">
      <w:type w:val="continuous"/>
      <w:pgSz w:w="12240" w:h="15840" w:code="1"/>
      <w:pgMar w:top="-720" w:right="1152" w:bottom="1152" w:left="1152" w:header="720" w:footer="86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AC" w:rsidRDefault="00A412AC">
      <w:r>
        <w:separator/>
      </w:r>
    </w:p>
  </w:endnote>
  <w:endnote w:type="continuationSeparator" w:id="0">
    <w:p w:rsidR="00A412AC" w:rsidRDefault="00A41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mdITC Bk BT">
    <w:altName w:val="Arial Narrow"/>
    <w:charset w:val="00"/>
    <w:family w:val="auto"/>
    <w:pitch w:val="variable"/>
    <w:sig w:usb0="03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246" w:rsidRPr="00EF69A6" w:rsidRDefault="00942246" w:rsidP="00937FDF">
    <w:pPr>
      <w:pStyle w:val="Footer"/>
      <w:jc w:val="center"/>
      <w:rPr>
        <w:rFonts w:ascii="Garamond" w:hAnsi="Garamond"/>
        <w:b/>
        <w:color w:val="00833B"/>
        <w:sz w:val="22"/>
        <w:szCs w:val="22"/>
      </w:rPr>
    </w:pPr>
  </w:p>
  <w:p w:rsidR="00942246" w:rsidRPr="005A2EE6" w:rsidRDefault="00942246" w:rsidP="00061FB9">
    <w:pPr>
      <w:pStyle w:val="Footer"/>
      <w:jc w:val="center"/>
      <w:rPr>
        <w:rFonts w:ascii="Garamond" w:hAnsi="Garamond"/>
        <w:b/>
        <w:color w:val="00833B"/>
        <w:sz w:val="22"/>
        <w:szCs w:val="22"/>
      </w:rPr>
    </w:pPr>
    <w:r w:rsidRPr="005A2EE6">
      <w:rPr>
        <w:rFonts w:ascii="Garamond" w:hAnsi="Garamond"/>
        <w:b/>
        <w:color w:val="00833B"/>
        <w:sz w:val="22"/>
        <w:szCs w:val="22"/>
      </w:rPr>
      <w:t>Groundwork Lawrence│ 60 Island Street │ Lawrence, MA 01840</w:t>
    </w:r>
  </w:p>
  <w:p w:rsidR="00942246" w:rsidRPr="005A2EE6" w:rsidRDefault="00942246" w:rsidP="00061FB9">
    <w:pPr>
      <w:pStyle w:val="Footer"/>
      <w:tabs>
        <w:tab w:val="clear" w:pos="4320"/>
        <w:tab w:val="clear" w:pos="8640"/>
        <w:tab w:val="center" w:pos="4752"/>
        <w:tab w:val="right" w:pos="9504"/>
      </w:tabs>
      <w:jc w:val="center"/>
      <w:rPr>
        <w:color w:val="00833B"/>
        <w:sz w:val="22"/>
        <w:szCs w:val="22"/>
      </w:rPr>
    </w:pPr>
    <w:r w:rsidRPr="005A2EE6">
      <w:rPr>
        <w:rFonts w:ascii="Garamond" w:hAnsi="Garamond"/>
        <w:b/>
        <w:color w:val="00833B"/>
        <w:sz w:val="22"/>
        <w:szCs w:val="22"/>
      </w:rPr>
      <w:t>T: (978) 974-0770 │ F: (978) 974-0882 │ www.groundworklawrence.org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AC" w:rsidRDefault="00A412AC">
      <w:r>
        <w:separator/>
      </w:r>
    </w:p>
  </w:footnote>
  <w:footnote w:type="continuationSeparator" w:id="0">
    <w:p w:rsidR="00A412AC" w:rsidRDefault="00A41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66478"/>
    <w:multiLevelType w:val="hybridMultilevel"/>
    <w:tmpl w:val="569C09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D6A55"/>
    <w:multiLevelType w:val="hybridMultilevel"/>
    <w:tmpl w:val="243C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F7645"/>
    <w:multiLevelType w:val="hybridMultilevel"/>
    <w:tmpl w:val="DA56D758"/>
    <w:lvl w:ilvl="0" w:tplc="EB829D5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D247C5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CBA9D9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C0EDD9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7646FE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6C8E4B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9CA122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880542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D9C6EF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BF037E7"/>
    <w:multiLevelType w:val="singleLevel"/>
    <w:tmpl w:val="752EC036"/>
    <w:lvl w:ilvl="0">
      <w:start w:val="1"/>
      <w:numFmt w:val="bullet"/>
      <w:lvlText w:val=""/>
      <w:lvlJc w:val="left"/>
      <w:pPr>
        <w:tabs>
          <w:tab w:val="num" w:pos="288"/>
        </w:tabs>
        <w:ind w:left="216" w:hanging="288"/>
      </w:pPr>
      <w:rPr>
        <w:rFonts w:ascii="Wingdings" w:hAnsi="Wingdings" w:hint="default"/>
      </w:rPr>
    </w:lvl>
  </w:abstractNum>
  <w:abstractNum w:abstractNumId="5">
    <w:nsid w:val="45674096"/>
    <w:multiLevelType w:val="hybridMultilevel"/>
    <w:tmpl w:val="970E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2714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69436F87"/>
    <w:multiLevelType w:val="hybridMultilevel"/>
    <w:tmpl w:val="AD228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25E7A"/>
    <w:multiLevelType w:val="hybridMultilevel"/>
    <w:tmpl w:val="8FA66E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>
      <o:colormenu v:ext="edit" strokecolor="green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5F71"/>
    <w:rsid w:val="00003327"/>
    <w:rsid w:val="00061FB9"/>
    <w:rsid w:val="00064644"/>
    <w:rsid w:val="000655E1"/>
    <w:rsid w:val="0007035A"/>
    <w:rsid w:val="000903F1"/>
    <w:rsid w:val="00090ED2"/>
    <w:rsid w:val="00096878"/>
    <w:rsid w:val="000A1A3C"/>
    <w:rsid w:val="000A270E"/>
    <w:rsid w:val="000B28B8"/>
    <w:rsid w:val="000B3739"/>
    <w:rsid w:val="000C1ADA"/>
    <w:rsid w:val="000C6263"/>
    <w:rsid w:val="000C7A9B"/>
    <w:rsid w:val="000F507D"/>
    <w:rsid w:val="00140DB1"/>
    <w:rsid w:val="00155E31"/>
    <w:rsid w:val="00163009"/>
    <w:rsid w:val="0017481C"/>
    <w:rsid w:val="001767C6"/>
    <w:rsid w:val="001767C8"/>
    <w:rsid w:val="001821A3"/>
    <w:rsid w:val="00182676"/>
    <w:rsid w:val="00187C5F"/>
    <w:rsid w:val="001954AE"/>
    <w:rsid w:val="001A40C9"/>
    <w:rsid w:val="001A7A4C"/>
    <w:rsid w:val="001B08D4"/>
    <w:rsid w:val="001B5383"/>
    <w:rsid w:val="001C18A2"/>
    <w:rsid w:val="001F0874"/>
    <w:rsid w:val="001F5909"/>
    <w:rsid w:val="00200AB6"/>
    <w:rsid w:val="00206602"/>
    <w:rsid w:val="00206F35"/>
    <w:rsid w:val="00220659"/>
    <w:rsid w:val="00224574"/>
    <w:rsid w:val="002441F2"/>
    <w:rsid w:val="00246D70"/>
    <w:rsid w:val="00263CE1"/>
    <w:rsid w:val="00272C8B"/>
    <w:rsid w:val="00284384"/>
    <w:rsid w:val="002C1DBD"/>
    <w:rsid w:val="002C2756"/>
    <w:rsid w:val="002C3F9D"/>
    <w:rsid w:val="002D393A"/>
    <w:rsid w:val="002E19C3"/>
    <w:rsid w:val="002F0E30"/>
    <w:rsid w:val="002F4EB7"/>
    <w:rsid w:val="002F5B79"/>
    <w:rsid w:val="003009D7"/>
    <w:rsid w:val="00307537"/>
    <w:rsid w:val="0031234C"/>
    <w:rsid w:val="00342E09"/>
    <w:rsid w:val="00361432"/>
    <w:rsid w:val="00372D75"/>
    <w:rsid w:val="003737E8"/>
    <w:rsid w:val="003807A1"/>
    <w:rsid w:val="00380E55"/>
    <w:rsid w:val="00395657"/>
    <w:rsid w:val="0039719C"/>
    <w:rsid w:val="003B28AD"/>
    <w:rsid w:val="003B562E"/>
    <w:rsid w:val="003C073D"/>
    <w:rsid w:val="003C1739"/>
    <w:rsid w:val="003C452D"/>
    <w:rsid w:val="003C5323"/>
    <w:rsid w:val="003D761A"/>
    <w:rsid w:val="003D7EE8"/>
    <w:rsid w:val="003E5ED7"/>
    <w:rsid w:val="003F5F19"/>
    <w:rsid w:val="00407944"/>
    <w:rsid w:val="004104C3"/>
    <w:rsid w:val="004105EB"/>
    <w:rsid w:val="00441F99"/>
    <w:rsid w:val="00444998"/>
    <w:rsid w:val="00452D7F"/>
    <w:rsid w:val="004759D1"/>
    <w:rsid w:val="00483C06"/>
    <w:rsid w:val="004859AA"/>
    <w:rsid w:val="00492B55"/>
    <w:rsid w:val="00492BCA"/>
    <w:rsid w:val="004D25DE"/>
    <w:rsid w:val="004D5BD8"/>
    <w:rsid w:val="004E758C"/>
    <w:rsid w:val="004F16EA"/>
    <w:rsid w:val="004F6072"/>
    <w:rsid w:val="005108A6"/>
    <w:rsid w:val="005446BC"/>
    <w:rsid w:val="00557E8D"/>
    <w:rsid w:val="005A2EE6"/>
    <w:rsid w:val="005A388A"/>
    <w:rsid w:val="005B286A"/>
    <w:rsid w:val="005B4636"/>
    <w:rsid w:val="005D3366"/>
    <w:rsid w:val="005D7B5E"/>
    <w:rsid w:val="005E125D"/>
    <w:rsid w:val="005F240E"/>
    <w:rsid w:val="00600E56"/>
    <w:rsid w:val="00624E32"/>
    <w:rsid w:val="0062565A"/>
    <w:rsid w:val="00646BA2"/>
    <w:rsid w:val="006476C3"/>
    <w:rsid w:val="006528D9"/>
    <w:rsid w:val="0066017B"/>
    <w:rsid w:val="006704F0"/>
    <w:rsid w:val="00672B2E"/>
    <w:rsid w:val="00680A10"/>
    <w:rsid w:val="006D19A2"/>
    <w:rsid w:val="00701058"/>
    <w:rsid w:val="00701862"/>
    <w:rsid w:val="00724E48"/>
    <w:rsid w:val="00761E6A"/>
    <w:rsid w:val="007766C8"/>
    <w:rsid w:val="00780835"/>
    <w:rsid w:val="00784441"/>
    <w:rsid w:val="007912F7"/>
    <w:rsid w:val="00793FE1"/>
    <w:rsid w:val="007C63AA"/>
    <w:rsid w:val="007D05F1"/>
    <w:rsid w:val="00800D35"/>
    <w:rsid w:val="00810443"/>
    <w:rsid w:val="00835F71"/>
    <w:rsid w:val="008421C7"/>
    <w:rsid w:val="008426D9"/>
    <w:rsid w:val="00881FA4"/>
    <w:rsid w:val="00896A28"/>
    <w:rsid w:val="008A64E7"/>
    <w:rsid w:val="008A6878"/>
    <w:rsid w:val="008A7D04"/>
    <w:rsid w:val="008B00ED"/>
    <w:rsid w:val="008B1FD9"/>
    <w:rsid w:val="008C6173"/>
    <w:rsid w:val="008F4B91"/>
    <w:rsid w:val="0091405D"/>
    <w:rsid w:val="00917FCB"/>
    <w:rsid w:val="0092745E"/>
    <w:rsid w:val="009307A2"/>
    <w:rsid w:val="00933EDE"/>
    <w:rsid w:val="00937FDF"/>
    <w:rsid w:val="00942246"/>
    <w:rsid w:val="00950DFC"/>
    <w:rsid w:val="009667E8"/>
    <w:rsid w:val="00972F37"/>
    <w:rsid w:val="0097421A"/>
    <w:rsid w:val="009A0809"/>
    <w:rsid w:val="009E1DB4"/>
    <w:rsid w:val="009E456D"/>
    <w:rsid w:val="00A0584F"/>
    <w:rsid w:val="00A23162"/>
    <w:rsid w:val="00A2590E"/>
    <w:rsid w:val="00A4073E"/>
    <w:rsid w:val="00A412AC"/>
    <w:rsid w:val="00A62562"/>
    <w:rsid w:val="00A64A9D"/>
    <w:rsid w:val="00A71C81"/>
    <w:rsid w:val="00A734C5"/>
    <w:rsid w:val="00A8553F"/>
    <w:rsid w:val="00A923FC"/>
    <w:rsid w:val="00A95F72"/>
    <w:rsid w:val="00AA0140"/>
    <w:rsid w:val="00AA4366"/>
    <w:rsid w:val="00AA7F09"/>
    <w:rsid w:val="00AC600B"/>
    <w:rsid w:val="00AD19C2"/>
    <w:rsid w:val="00AD7C33"/>
    <w:rsid w:val="00B0647F"/>
    <w:rsid w:val="00B133DA"/>
    <w:rsid w:val="00B3643B"/>
    <w:rsid w:val="00B472D5"/>
    <w:rsid w:val="00B61F07"/>
    <w:rsid w:val="00B71D85"/>
    <w:rsid w:val="00B74572"/>
    <w:rsid w:val="00B76D33"/>
    <w:rsid w:val="00B8126B"/>
    <w:rsid w:val="00B81D51"/>
    <w:rsid w:val="00B94450"/>
    <w:rsid w:val="00B9487D"/>
    <w:rsid w:val="00B96075"/>
    <w:rsid w:val="00BA5692"/>
    <w:rsid w:val="00BC0B25"/>
    <w:rsid w:val="00BD5830"/>
    <w:rsid w:val="00BF73F9"/>
    <w:rsid w:val="00BF7610"/>
    <w:rsid w:val="00C1044B"/>
    <w:rsid w:val="00C14E49"/>
    <w:rsid w:val="00C31B57"/>
    <w:rsid w:val="00C31E1F"/>
    <w:rsid w:val="00C62EEA"/>
    <w:rsid w:val="00C70CFA"/>
    <w:rsid w:val="00C778D6"/>
    <w:rsid w:val="00C87952"/>
    <w:rsid w:val="00C91922"/>
    <w:rsid w:val="00C9326D"/>
    <w:rsid w:val="00CA035C"/>
    <w:rsid w:val="00CB3F78"/>
    <w:rsid w:val="00CB6628"/>
    <w:rsid w:val="00CD0555"/>
    <w:rsid w:val="00CF1601"/>
    <w:rsid w:val="00D10861"/>
    <w:rsid w:val="00D32631"/>
    <w:rsid w:val="00D56E58"/>
    <w:rsid w:val="00D93199"/>
    <w:rsid w:val="00DA1A00"/>
    <w:rsid w:val="00DB0105"/>
    <w:rsid w:val="00DB215E"/>
    <w:rsid w:val="00DD133F"/>
    <w:rsid w:val="00DD4CC5"/>
    <w:rsid w:val="00DE7BAF"/>
    <w:rsid w:val="00DF35AF"/>
    <w:rsid w:val="00E128BE"/>
    <w:rsid w:val="00E20979"/>
    <w:rsid w:val="00E524A7"/>
    <w:rsid w:val="00E54625"/>
    <w:rsid w:val="00E619F1"/>
    <w:rsid w:val="00EE64E0"/>
    <w:rsid w:val="00EF69A6"/>
    <w:rsid w:val="00EF777A"/>
    <w:rsid w:val="00F367F3"/>
    <w:rsid w:val="00F55E8B"/>
    <w:rsid w:val="00F6647A"/>
    <w:rsid w:val="00F77641"/>
    <w:rsid w:val="00F828CD"/>
    <w:rsid w:val="00F91B86"/>
    <w:rsid w:val="00FC4C2E"/>
    <w:rsid w:val="00FE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enu v:ext="edit" strokecolor="gree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2D5"/>
    <w:pPr>
      <w:jc w:val="right"/>
    </w:pPr>
    <w:rPr>
      <w:sz w:val="24"/>
    </w:rPr>
  </w:style>
  <w:style w:type="paragraph" w:styleId="Heading1">
    <w:name w:val="heading 1"/>
    <w:basedOn w:val="Normal"/>
    <w:next w:val="Normal"/>
    <w:qFormat/>
    <w:rsid w:val="00B472D5"/>
    <w:pPr>
      <w:keepNext/>
      <w:outlineLvl w:val="0"/>
    </w:pPr>
    <w:rPr>
      <w:rFonts w:ascii="GarmdITC Bk BT" w:hAnsi="GarmdITC Bk BT"/>
      <w:b/>
      <w:color w:val="008000"/>
      <w:sz w:val="96"/>
    </w:rPr>
  </w:style>
  <w:style w:type="paragraph" w:styleId="Heading2">
    <w:name w:val="heading 2"/>
    <w:basedOn w:val="Normal"/>
    <w:next w:val="Normal"/>
    <w:qFormat/>
    <w:rsid w:val="00B472D5"/>
    <w:pPr>
      <w:keepNext/>
      <w:outlineLvl w:val="1"/>
    </w:pPr>
    <w:rPr>
      <w:rFonts w:ascii="GarmdITC Bk BT" w:hAnsi="GarmdITC Bk BT"/>
      <w:spacing w:val="-20"/>
      <w:kern w:val="24"/>
      <w:position w:val="16"/>
      <w:sz w:val="96"/>
    </w:rPr>
  </w:style>
  <w:style w:type="paragraph" w:styleId="Heading3">
    <w:name w:val="heading 3"/>
    <w:basedOn w:val="Normal"/>
    <w:next w:val="Normal"/>
    <w:qFormat/>
    <w:rsid w:val="00B472D5"/>
    <w:pPr>
      <w:keepNext/>
      <w:ind w:left="720"/>
      <w:outlineLvl w:val="2"/>
    </w:pPr>
    <w:rPr>
      <w:rFonts w:ascii="Garamond" w:hAnsi="Garamond"/>
      <w:b/>
      <w:sz w:val="28"/>
    </w:rPr>
  </w:style>
  <w:style w:type="paragraph" w:styleId="Heading4">
    <w:name w:val="heading 4"/>
    <w:basedOn w:val="Normal"/>
    <w:next w:val="Normal"/>
    <w:qFormat/>
    <w:rsid w:val="00B472D5"/>
    <w:pPr>
      <w:keepNext/>
      <w:ind w:left="720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72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72D5"/>
    <w:pPr>
      <w:tabs>
        <w:tab w:val="center" w:pos="4320"/>
        <w:tab w:val="right" w:pos="8640"/>
      </w:tabs>
    </w:pPr>
  </w:style>
  <w:style w:type="character" w:styleId="Hyperlink">
    <w:name w:val="Hyperlink"/>
    <w:rsid w:val="00B472D5"/>
    <w:rPr>
      <w:color w:val="0000FF"/>
      <w:u w:val="single"/>
    </w:rPr>
  </w:style>
  <w:style w:type="paragraph" w:styleId="BodyText">
    <w:name w:val="Body Text"/>
    <w:basedOn w:val="Normal"/>
    <w:rsid w:val="00B472D5"/>
    <w:rPr>
      <w:rFonts w:ascii="Garamond" w:hAnsi="Garamond"/>
      <w:sz w:val="18"/>
    </w:rPr>
  </w:style>
  <w:style w:type="paragraph" w:styleId="BodyText2">
    <w:name w:val="Body Text 2"/>
    <w:basedOn w:val="Normal"/>
    <w:rsid w:val="00B472D5"/>
    <w:pPr>
      <w:jc w:val="both"/>
    </w:pPr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rsid w:val="00624E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24E32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A95F72"/>
    <w:pPr>
      <w:framePr w:w="7920" w:h="1980" w:hRule="exact" w:hSpace="180" w:wrap="auto" w:hAnchor="page" w:xAlign="center" w:yAlign="bottom"/>
      <w:ind w:left="2880"/>
      <w:jc w:val="left"/>
    </w:pPr>
    <w:rPr>
      <w:rFonts w:ascii="Cambria" w:eastAsia="Times New Roman" w:hAnsi="Cambria"/>
      <w:szCs w:val="24"/>
    </w:rPr>
  </w:style>
  <w:style w:type="paragraph" w:styleId="EnvelopeReturn">
    <w:name w:val="envelope return"/>
    <w:basedOn w:val="Normal"/>
    <w:rsid w:val="00A95F72"/>
    <w:pPr>
      <w:jc w:val="left"/>
    </w:pPr>
    <w:rPr>
      <w:rFonts w:ascii="Cambria" w:eastAsia="Times New Roman" w:hAnsi="Cambria"/>
      <w:sz w:val="20"/>
    </w:rPr>
  </w:style>
  <w:style w:type="paragraph" w:styleId="NoSpacing">
    <w:name w:val="No Spacing"/>
    <w:uiPriority w:val="1"/>
    <w:qFormat/>
    <w:rsid w:val="004859AA"/>
    <w:pPr>
      <w:jc w:val="right"/>
    </w:pPr>
    <w:rPr>
      <w:sz w:val="24"/>
    </w:rPr>
  </w:style>
  <w:style w:type="character" w:customStyle="1" w:styleId="apple-converted-space">
    <w:name w:val="apple-converted-space"/>
    <w:basedOn w:val="DefaultParagraphFont"/>
    <w:rsid w:val="000B3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etterhead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1511C-8E82-47E7-8C7E-DA9C3FA7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color.dot</Template>
  <TotalTime>10</TotalTime>
  <Pages>1</Pages>
  <Words>151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Groundwork</vt:lpstr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Groundwork</dc:title>
  <dc:subject/>
  <dc:creator>Groundwork</dc:creator>
  <cp:keywords/>
  <dc:description/>
  <cp:lastModifiedBy>Groundwork Lawrence</cp:lastModifiedBy>
  <cp:revision>2</cp:revision>
  <cp:lastPrinted>2012-05-14T14:36:00Z</cp:lastPrinted>
  <dcterms:created xsi:type="dcterms:W3CDTF">2012-05-30T16:00:00Z</dcterms:created>
  <dcterms:modified xsi:type="dcterms:W3CDTF">2012-05-30T16:00:00Z</dcterms:modified>
</cp:coreProperties>
</file>